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6" w:rsidRDefault="00BA28A6" w:rsidP="0098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BA28A6" w:rsidRPr="00CF4CA4" w:rsidRDefault="00BA28A6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Załącznik nr 3</w:t>
      </w:r>
    </w:p>
    <w:p w:rsidR="00BA28A6" w:rsidRPr="00CF4CA4" w:rsidRDefault="00BA28A6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do Regulaminu udzielania dotacji celowej ze środków</w:t>
      </w:r>
    </w:p>
    <w:p w:rsidR="00BA28A6" w:rsidRPr="00CF4CA4" w:rsidRDefault="00BA28A6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budżetu Gminy Syców  na dofinansowanie kosztów</w:t>
      </w:r>
    </w:p>
    <w:p w:rsidR="00BA28A6" w:rsidRPr="00CF4CA4" w:rsidRDefault="00BA28A6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>wymiany źródeł ciepła w budynkach mieszkalnych</w:t>
      </w:r>
    </w:p>
    <w:p w:rsidR="00BA28A6" w:rsidRPr="00CF4CA4" w:rsidRDefault="00BA28A6" w:rsidP="00CC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8"/>
          <w:szCs w:val="18"/>
        </w:rPr>
      </w:pPr>
      <w:r w:rsidRPr="00CF4CA4">
        <w:rPr>
          <w:rFonts w:ascii="Times New Roman" w:hAnsi="Times New Roman"/>
          <w:i/>
          <w:iCs/>
          <w:sz w:val="18"/>
          <w:szCs w:val="18"/>
        </w:rPr>
        <w:t xml:space="preserve">położonych na terenie Miasta i Gminy Syców </w:t>
      </w:r>
    </w:p>
    <w:p w:rsidR="00BA28A6" w:rsidRDefault="00BA28A6" w:rsidP="00AE4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A28A6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 xml:space="preserve">……………………………………,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CF4CA4">
        <w:rPr>
          <w:rFonts w:ascii="Times New Roman" w:hAnsi="Times New Roman"/>
          <w:sz w:val="20"/>
          <w:szCs w:val="20"/>
        </w:rPr>
        <w:t>dnia .................................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F4CA4">
        <w:rPr>
          <w:rFonts w:ascii="Times New Roman" w:hAnsi="Times New Roman"/>
          <w:b/>
          <w:bCs/>
          <w:sz w:val="20"/>
          <w:szCs w:val="20"/>
        </w:rPr>
        <w:t>OŚWIADCZENIE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Ja, niżej podpisany(a) …...............................................................................................................,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zamieszkały(a)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 xml:space="preserve"> w .................................................... przy ul. ........................................................,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legitymujący(a) się dowodem osobistym serii .............................. numer ............................................,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oświadczam, że jestem właścicielem/współwłaścicielem* nieruchomości zlokalizowanej w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 xml:space="preserve">..................................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 xml:space="preserve">przy ul. ....................................................., działka nr …................................................ i wyrażam zgodę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 xml:space="preserve">na wykonanie przez Pana/Panią* ………………………………………………………………… zamieszkałą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>………………………………………..przy ul. ………………………………. jego/jej* kosztem i staraniem zmiany syst</w:t>
      </w:r>
      <w:r>
        <w:rPr>
          <w:rFonts w:ascii="Times New Roman" w:hAnsi="Times New Roman"/>
          <w:sz w:val="20"/>
          <w:szCs w:val="20"/>
        </w:rPr>
        <w:t xml:space="preserve">emu ogrzewania na nowe źródło ciepła </w:t>
      </w:r>
      <w:r w:rsidRPr="00CF4CA4">
        <w:rPr>
          <w:rFonts w:ascii="Times New Roman" w:hAnsi="Times New Roman"/>
          <w:sz w:val="20"/>
          <w:szCs w:val="20"/>
        </w:rPr>
        <w:t xml:space="preserve"> w lokalu/budynku mieszkalnym* będącym moją własnością, położonym w ……………………….. przy ul. ………………………. polegającej na likwidacji wszystkich niskosprawnych źródeł ciepła i z</w:t>
      </w:r>
      <w:r>
        <w:rPr>
          <w:rFonts w:ascii="Times New Roman" w:hAnsi="Times New Roman"/>
          <w:sz w:val="20"/>
          <w:szCs w:val="20"/>
        </w:rPr>
        <w:t>ainstalowaniu ………………………………………..</w:t>
      </w:r>
      <w:r w:rsidRPr="00CF4CA4">
        <w:rPr>
          <w:rFonts w:ascii="Times New Roman" w:hAnsi="Times New Roman"/>
          <w:sz w:val="20"/>
          <w:szCs w:val="20"/>
        </w:rPr>
        <w:t xml:space="preserve">Jednocześnie, upoważniam Inwestora – Pana/Panią ………………………………………………... do zawarcia umowy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o dotację z Gminą Syców  i wyrażam zgodę na wypłacenie przyznanego dofinansowania na wymianę ogrzewania Inwestorowi.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 xml:space="preserve">Oświadczam także, iż zapoznałem się z Regulaminem określającym zasady udzielania dotacji celowej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ze środków budżetu Gminy Syców  na dofinansowanie kosztów wymiany źródeł ciepła w budynkach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F4CA4">
        <w:rPr>
          <w:rFonts w:ascii="Times New Roman" w:hAnsi="Times New Roman"/>
          <w:sz w:val="20"/>
          <w:szCs w:val="20"/>
        </w:rPr>
        <w:t xml:space="preserve">mieszkalnych położonych na terenie Miasta i Gminy Syców, stanowiącym załącznik do uchwały </w:t>
      </w:r>
      <w:r>
        <w:rPr>
          <w:rFonts w:ascii="Times New Roman" w:hAnsi="Times New Roman"/>
          <w:sz w:val="20"/>
          <w:szCs w:val="20"/>
        </w:rPr>
        <w:br/>
      </w:r>
      <w:r w:rsidRPr="00CF4CA4">
        <w:rPr>
          <w:rFonts w:ascii="Times New Roman" w:hAnsi="Times New Roman"/>
          <w:sz w:val="20"/>
          <w:szCs w:val="20"/>
        </w:rPr>
        <w:t>nr …………………… Rady Miejskiej w Sycowie  z dnia …………….. .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.............................................................................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(podpis właściciela/współwłaściciela*)</w:t>
      </w: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A28A6" w:rsidRPr="00CF4CA4" w:rsidRDefault="00BA28A6" w:rsidP="00F61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4CA4">
        <w:rPr>
          <w:rFonts w:ascii="Times New Roman" w:hAnsi="Times New Roman"/>
          <w:sz w:val="20"/>
          <w:szCs w:val="20"/>
        </w:rPr>
        <w:t>* - niepotrzebne skreślić (oświadczenie powinni złożyć wszyscy współwłaściciele posesji, na której będzie przeprowadzona inwestycja).</w:t>
      </w:r>
    </w:p>
    <w:p w:rsidR="00BA28A6" w:rsidRPr="00CF4CA4" w:rsidRDefault="00BA28A6" w:rsidP="00F61901">
      <w:pPr>
        <w:jc w:val="both"/>
        <w:rPr>
          <w:rFonts w:ascii="Times New Roman" w:hAnsi="Times New Roman"/>
          <w:sz w:val="20"/>
          <w:szCs w:val="20"/>
        </w:rPr>
      </w:pPr>
    </w:p>
    <w:sectPr w:rsidR="00BA28A6" w:rsidRPr="00CF4CA4" w:rsidSect="0018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8A6" w:rsidRDefault="00BA28A6" w:rsidP="00B47F6D">
      <w:pPr>
        <w:spacing w:after="0" w:line="240" w:lineRule="auto"/>
      </w:pPr>
      <w:r>
        <w:separator/>
      </w:r>
    </w:p>
  </w:endnote>
  <w:endnote w:type="continuationSeparator" w:id="0">
    <w:p w:rsidR="00BA28A6" w:rsidRDefault="00BA28A6" w:rsidP="00B4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8A6" w:rsidRDefault="00BA28A6" w:rsidP="00B47F6D">
      <w:pPr>
        <w:spacing w:after="0" w:line="240" w:lineRule="auto"/>
      </w:pPr>
      <w:r>
        <w:separator/>
      </w:r>
    </w:p>
  </w:footnote>
  <w:footnote w:type="continuationSeparator" w:id="0">
    <w:p w:rsidR="00BA28A6" w:rsidRDefault="00BA28A6" w:rsidP="00B47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27"/>
    <w:multiLevelType w:val="hybridMultilevel"/>
    <w:tmpl w:val="F1A2736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4D0B"/>
    <w:multiLevelType w:val="hybridMultilevel"/>
    <w:tmpl w:val="7B480E2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CA71E6"/>
    <w:multiLevelType w:val="hybridMultilevel"/>
    <w:tmpl w:val="A0C8B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751996"/>
    <w:multiLevelType w:val="hybridMultilevel"/>
    <w:tmpl w:val="9154E8C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8BA65F7"/>
    <w:multiLevelType w:val="hybridMultilevel"/>
    <w:tmpl w:val="F51C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06CB7"/>
    <w:multiLevelType w:val="hybridMultilevel"/>
    <w:tmpl w:val="BF4EAA54"/>
    <w:lvl w:ilvl="0" w:tplc="DB085F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3ECBE5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751AD2"/>
    <w:multiLevelType w:val="hybridMultilevel"/>
    <w:tmpl w:val="61F20464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109A0"/>
    <w:multiLevelType w:val="hybridMultilevel"/>
    <w:tmpl w:val="6DCCA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66462C"/>
    <w:multiLevelType w:val="hybridMultilevel"/>
    <w:tmpl w:val="34B8DD7A"/>
    <w:lvl w:ilvl="0" w:tplc="04150019">
      <w:start w:val="1"/>
      <w:numFmt w:val="lowerLetter"/>
      <w:lvlText w:val="%1."/>
      <w:lvlJc w:val="left"/>
      <w:pPr>
        <w:ind w:left="2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>
    <w:nsid w:val="11BF701A"/>
    <w:multiLevelType w:val="hybridMultilevel"/>
    <w:tmpl w:val="6794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CB0D0E"/>
    <w:multiLevelType w:val="hybridMultilevel"/>
    <w:tmpl w:val="B720B5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3E86D94"/>
    <w:multiLevelType w:val="hybridMultilevel"/>
    <w:tmpl w:val="247C0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BE15D7"/>
    <w:multiLevelType w:val="hybridMultilevel"/>
    <w:tmpl w:val="DFDCB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676881"/>
    <w:multiLevelType w:val="hybridMultilevel"/>
    <w:tmpl w:val="BCD489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A805569"/>
    <w:multiLevelType w:val="hybridMultilevel"/>
    <w:tmpl w:val="4D788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3D34DF"/>
    <w:multiLevelType w:val="hybridMultilevel"/>
    <w:tmpl w:val="81AE5F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F0556"/>
    <w:multiLevelType w:val="hybridMultilevel"/>
    <w:tmpl w:val="A3CC47C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7A0FA5"/>
    <w:multiLevelType w:val="hybridMultilevel"/>
    <w:tmpl w:val="AC92DD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8F2B45"/>
    <w:multiLevelType w:val="hybridMultilevel"/>
    <w:tmpl w:val="EBE0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1C9635A"/>
    <w:multiLevelType w:val="hybridMultilevel"/>
    <w:tmpl w:val="6492B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867405C"/>
    <w:multiLevelType w:val="hybridMultilevel"/>
    <w:tmpl w:val="EC4CB1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6E68C3"/>
    <w:multiLevelType w:val="hybridMultilevel"/>
    <w:tmpl w:val="77FA4E00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ADE4519"/>
    <w:multiLevelType w:val="hybridMultilevel"/>
    <w:tmpl w:val="70B0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924155"/>
    <w:multiLevelType w:val="hybridMultilevel"/>
    <w:tmpl w:val="4908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1C518F"/>
    <w:multiLevelType w:val="hybridMultilevel"/>
    <w:tmpl w:val="4592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01502B"/>
    <w:multiLevelType w:val="hybridMultilevel"/>
    <w:tmpl w:val="6554D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835883"/>
    <w:multiLevelType w:val="hybridMultilevel"/>
    <w:tmpl w:val="603C60D4"/>
    <w:lvl w:ilvl="0" w:tplc="C4849AD2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A353DB4"/>
    <w:multiLevelType w:val="hybridMultilevel"/>
    <w:tmpl w:val="F6D4AD8E"/>
    <w:lvl w:ilvl="0" w:tplc="0415000F">
      <w:start w:val="1"/>
      <w:numFmt w:val="decimal"/>
      <w:lvlText w:val="%1."/>
      <w:lvlJc w:val="left"/>
      <w:pPr>
        <w:ind w:left="78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28">
    <w:nsid w:val="3E6314B0"/>
    <w:multiLevelType w:val="hybridMultilevel"/>
    <w:tmpl w:val="C30E7E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08C6B1C"/>
    <w:multiLevelType w:val="hybridMultilevel"/>
    <w:tmpl w:val="8EF240B0"/>
    <w:lvl w:ilvl="0" w:tplc="35044274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14649CE"/>
    <w:multiLevelType w:val="hybridMultilevel"/>
    <w:tmpl w:val="5332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1B7C44"/>
    <w:multiLevelType w:val="hybridMultilevel"/>
    <w:tmpl w:val="3496D99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029D3"/>
    <w:multiLevelType w:val="hybridMultilevel"/>
    <w:tmpl w:val="790ADA3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C53C5B"/>
    <w:multiLevelType w:val="hybridMultilevel"/>
    <w:tmpl w:val="F8322788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535B1A"/>
    <w:multiLevelType w:val="hybridMultilevel"/>
    <w:tmpl w:val="8C10D7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771598"/>
    <w:multiLevelType w:val="hybridMultilevel"/>
    <w:tmpl w:val="5B986F02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E620E"/>
    <w:multiLevelType w:val="hybridMultilevel"/>
    <w:tmpl w:val="D8A4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D5584"/>
    <w:multiLevelType w:val="hybridMultilevel"/>
    <w:tmpl w:val="F22AF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E21F42"/>
    <w:multiLevelType w:val="hybridMultilevel"/>
    <w:tmpl w:val="22EC14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5E26C92"/>
    <w:multiLevelType w:val="hybridMultilevel"/>
    <w:tmpl w:val="474CB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D587E"/>
    <w:multiLevelType w:val="hybridMultilevel"/>
    <w:tmpl w:val="47E20CDC"/>
    <w:lvl w:ilvl="0" w:tplc="04150019">
      <w:start w:val="1"/>
      <w:numFmt w:val="lowerLetter"/>
      <w:lvlText w:val="%1."/>
      <w:lvlJc w:val="left"/>
      <w:pPr>
        <w:ind w:left="1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41">
    <w:nsid w:val="70A411EB"/>
    <w:multiLevelType w:val="hybridMultilevel"/>
    <w:tmpl w:val="7AE88F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574C95"/>
    <w:multiLevelType w:val="hybridMultilevel"/>
    <w:tmpl w:val="700E39FA"/>
    <w:lvl w:ilvl="0" w:tplc="C43CE17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070950"/>
    <w:multiLevelType w:val="hybridMultilevel"/>
    <w:tmpl w:val="009A80DA"/>
    <w:lvl w:ilvl="0" w:tplc="C4849A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B58C2"/>
    <w:multiLevelType w:val="hybridMultilevel"/>
    <w:tmpl w:val="2A427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1425EC"/>
    <w:multiLevelType w:val="hybridMultilevel"/>
    <w:tmpl w:val="F51234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31"/>
  </w:num>
  <w:num w:numId="4">
    <w:abstractNumId w:val="4"/>
  </w:num>
  <w:num w:numId="5">
    <w:abstractNumId w:val="39"/>
  </w:num>
  <w:num w:numId="6">
    <w:abstractNumId w:val="11"/>
  </w:num>
  <w:num w:numId="7">
    <w:abstractNumId w:val="41"/>
  </w:num>
  <w:num w:numId="8">
    <w:abstractNumId w:val="5"/>
  </w:num>
  <w:num w:numId="9">
    <w:abstractNumId w:val="24"/>
  </w:num>
  <w:num w:numId="10">
    <w:abstractNumId w:val="2"/>
  </w:num>
  <w:num w:numId="11">
    <w:abstractNumId w:val="1"/>
  </w:num>
  <w:num w:numId="12">
    <w:abstractNumId w:val="42"/>
  </w:num>
  <w:num w:numId="13">
    <w:abstractNumId w:val="21"/>
  </w:num>
  <w:num w:numId="14">
    <w:abstractNumId w:val="8"/>
  </w:num>
  <w:num w:numId="15">
    <w:abstractNumId w:val="37"/>
  </w:num>
  <w:num w:numId="16">
    <w:abstractNumId w:val="17"/>
  </w:num>
  <w:num w:numId="17">
    <w:abstractNumId w:val="12"/>
  </w:num>
  <w:num w:numId="18">
    <w:abstractNumId w:val="30"/>
  </w:num>
  <w:num w:numId="19">
    <w:abstractNumId w:val="18"/>
  </w:num>
  <w:num w:numId="20">
    <w:abstractNumId w:val="29"/>
  </w:num>
  <w:num w:numId="21">
    <w:abstractNumId w:val="7"/>
  </w:num>
  <w:num w:numId="22">
    <w:abstractNumId w:val="27"/>
  </w:num>
  <w:num w:numId="23">
    <w:abstractNumId w:val="40"/>
  </w:num>
  <w:num w:numId="24">
    <w:abstractNumId w:val="14"/>
  </w:num>
  <w:num w:numId="25">
    <w:abstractNumId w:val="36"/>
  </w:num>
  <w:num w:numId="26">
    <w:abstractNumId w:val="9"/>
  </w:num>
  <w:num w:numId="27">
    <w:abstractNumId w:val="23"/>
  </w:num>
  <w:num w:numId="28">
    <w:abstractNumId w:val="38"/>
  </w:num>
  <w:num w:numId="29">
    <w:abstractNumId w:val="25"/>
  </w:num>
  <w:num w:numId="30">
    <w:abstractNumId w:val="15"/>
  </w:num>
  <w:num w:numId="31">
    <w:abstractNumId w:val="45"/>
  </w:num>
  <w:num w:numId="32">
    <w:abstractNumId w:val="22"/>
  </w:num>
  <w:num w:numId="33">
    <w:abstractNumId w:val="20"/>
  </w:num>
  <w:num w:numId="34">
    <w:abstractNumId w:val="34"/>
  </w:num>
  <w:num w:numId="35">
    <w:abstractNumId w:val="44"/>
  </w:num>
  <w:num w:numId="36">
    <w:abstractNumId w:val="19"/>
  </w:num>
  <w:num w:numId="37">
    <w:abstractNumId w:val="28"/>
  </w:num>
  <w:num w:numId="38">
    <w:abstractNumId w:val="3"/>
  </w:num>
  <w:num w:numId="39">
    <w:abstractNumId w:val="0"/>
  </w:num>
  <w:num w:numId="40">
    <w:abstractNumId w:val="6"/>
  </w:num>
  <w:num w:numId="41">
    <w:abstractNumId w:val="16"/>
  </w:num>
  <w:num w:numId="42">
    <w:abstractNumId w:val="35"/>
  </w:num>
  <w:num w:numId="43">
    <w:abstractNumId w:val="32"/>
  </w:num>
  <w:num w:numId="44">
    <w:abstractNumId w:val="43"/>
  </w:num>
  <w:num w:numId="45">
    <w:abstractNumId w:val="26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EE6"/>
    <w:rsid w:val="0000753A"/>
    <w:rsid w:val="000161DD"/>
    <w:rsid w:val="000177C6"/>
    <w:rsid w:val="0004043A"/>
    <w:rsid w:val="00045A69"/>
    <w:rsid w:val="00053D18"/>
    <w:rsid w:val="00054757"/>
    <w:rsid w:val="000600A7"/>
    <w:rsid w:val="000725C5"/>
    <w:rsid w:val="000901BB"/>
    <w:rsid w:val="000B10BB"/>
    <w:rsid w:val="000C4D23"/>
    <w:rsid w:val="000D17A0"/>
    <w:rsid w:val="000D1DFF"/>
    <w:rsid w:val="000E1D21"/>
    <w:rsid w:val="000F0461"/>
    <w:rsid w:val="001103AA"/>
    <w:rsid w:val="00116686"/>
    <w:rsid w:val="00120907"/>
    <w:rsid w:val="001244E9"/>
    <w:rsid w:val="0014550F"/>
    <w:rsid w:val="0017658E"/>
    <w:rsid w:val="001839D8"/>
    <w:rsid w:val="001B567F"/>
    <w:rsid w:val="001B57FE"/>
    <w:rsid w:val="001C7BE0"/>
    <w:rsid w:val="001D19E4"/>
    <w:rsid w:val="001D5C2E"/>
    <w:rsid w:val="001E6BAF"/>
    <w:rsid w:val="001F0820"/>
    <w:rsid w:val="001F76A6"/>
    <w:rsid w:val="002045DC"/>
    <w:rsid w:val="00217F6C"/>
    <w:rsid w:val="002447DB"/>
    <w:rsid w:val="0024786F"/>
    <w:rsid w:val="002519CF"/>
    <w:rsid w:val="00252EC0"/>
    <w:rsid w:val="00253922"/>
    <w:rsid w:val="002774A1"/>
    <w:rsid w:val="002806A6"/>
    <w:rsid w:val="002857A3"/>
    <w:rsid w:val="0028785F"/>
    <w:rsid w:val="0029388A"/>
    <w:rsid w:val="002B16A4"/>
    <w:rsid w:val="002F6E98"/>
    <w:rsid w:val="00324D92"/>
    <w:rsid w:val="00345F4B"/>
    <w:rsid w:val="0035378B"/>
    <w:rsid w:val="003726C2"/>
    <w:rsid w:val="00376F74"/>
    <w:rsid w:val="00380950"/>
    <w:rsid w:val="00381F3C"/>
    <w:rsid w:val="00392074"/>
    <w:rsid w:val="003E257D"/>
    <w:rsid w:val="003F72A3"/>
    <w:rsid w:val="004027F4"/>
    <w:rsid w:val="0042153D"/>
    <w:rsid w:val="00445DFA"/>
    <w:rsid w:val="0048271A"/>
    <w:rsid w:val="00487AAD"/>
    <w:rsid w:val="00487E56"/>
    <w:rsid w:val="00492954"/>
    <w:rsid w:val="004D2FA8"/>
    <w:rsid w:val="004E0902"/>
    <w:rsid w:val="004E506B"/>
    <w:rsid w:val="004E7219"/>
    <w:rsid w:val="0050776E"/>
    <w:rsid w:val="0052296E"/>
    <w:rsid w:val="00566E8A"/>
    <w:rsid w:val="00576AFE"/>
    <w:rsid w:val="00580150"/>
    <w:rsid w:val="00584CEA"/>
    <w:rsid w:val="005A1D20"/>
    <w:rsid w:val="005A40B3"/>
    <w:rsid w:val="005D06B6"/>
    <w:rsid w:val="005F040D"/>
    <w:rsid w:val="005F4D3E"/>
    <w:rsid w:val="00601AB9"/>
    <w:rsid w:val="00601DA8"/>
    <w:rsid w:val="006052E3"/>
    <w:rsid w:val="00606426"/>
    <w:rsid w:val="00612FB8"/>
    <w:rsid w:val="0063169B"/>
    <w:rsid w:val="00661928"/>
    <w:rsid w:val="006A5BF8"/>
    <w:rsid w:val="006B469E"/>
    <w:rsid w:val="006C3559"/>
    <w:rsid w:val="006D0C67"/>
    <w:rsid w:val="006D48FE"/>
    <w:rsid w:val="006E107B"/>
    <w:rsid w:val="00701B50"/>
    <w:rsid w:val="007033E6"/>
    <w:rsid w:val="007078BF"/>
    <w:rsid w:val="00707F13"/>
    <w:rsid w:val="00717AA6"/>
    <w:rsid w:val="00727D53"/>
    <w:rsid w:val="0073764C"/>
    <w:rsid w:val="00744AD2"/>
    <w:rsid w:val="0075551B"/>
    <w:rsid w:val="00775BEF"/>
    <w:rsid w:val="00783B97"/>
    <w:rsid w:val="007B59A6"/>
    <w:rsid w:val="007D1D4E"/>
    <w:rsid w:val="007D3849"/>
    <w:rsid w:val="007E5A3B"/>
    <w:rsid w:val="007F4165"/>
    <w:rsid w:val="007F7EE6"/>
    <w:rsid w:val="008301E1"/>
    <w:rsid w:val="0085461B"/>
    <w:rsid w:val="0086309C"/>
    <w:rsid w:val="00880229"/>
    <w:rsid w:val="008827F0"/>
    <w:rsid w:val="00887A74"/>
    <w:rsid w:val="008B41C2"/>
    <w:rsid w:val="008E1050"/>
    <w:rsid w:val="008F73CF"/>
    <w:rsid w:val="009263DC"/>
    <w:rsid w:val="009310DF"/>
    <w:rsid w:val="00933381"/>
    <w:rsid w:val="009368C1"/>
    <w:rsid w:val="009425C2"/>
    <w:rsid w:val="00980B37"/>
    <w:rsid w:val="009A4062"/>
    <w:rsid w:val="009C1C45"/>
    <w:rsid w:val="009E1054"/>
    <w:rsid w:val="009E798D"/>
    <w:rsid w:val="009F533C"/>
    <w:rsid w:val="00A01E9C"/>
    <w:rsid w:val="00A10D53"/>
    <w:rsid w:val="00A20C83"/>
    <w:rsid w:val="00A52FC0"/>
    <w:rsid w:val="00A60295"/>
    <w:rsid w:val="00A77A67"/>
    <w:rsid w:val="00A84B7C"/>
    <w:rsid w:val="00A91E6C"/>
    <w:rsid w:val="00AA58B5"/>
    <w:rsid w:val="00AC2B61"/>
    <w:rsid w:val="00AC657B"/>
    <w:rsid w:val="00AC71F4"/>
    <w:rsid w:val="00AE44DD"/>
    <w:rsid w:val="00AE59E1"/>
    <w:rsid w:val="00AE6A46"/>
    <w:rsid w:val="00AF3B54"/>
    <w:rsid w:val="00B013CF"/>
    <w:rsid w:val="00B063BA"/>
    <w:rsid w:val="00B16D99"/>
    <w:rsid w:val="00B37BDA"/>
    <w:rsid w:val="00B40A01"/>
    <w:rsid w:val="00B472B1"/>
    <w:rsid w:val="00B47F6D"/>
    <w:rsid w:val="00B639F4"/>
    <w:rsid w:val="00B704F4"/>
    <w:rsid w:val="00B858B8"/>
    <w:rsid w:val="00B925CD"/>
    <w:rsid w:val="00B9396A"/>
    <w:rsid w:val="00BA28A6"/>
    <w:rsid w:val="00BA3A7B"/>
    <w:rsid w:val="00BA4F86"/>
    <w:rsid w:val="00BC6634"/>
    <w:rsid w:val="00BC784B"/>
    <w:rsid w:val="00BD1EF4"/>
    <w:rsid w:val="00BD6C2A"/>
    <w:rsid w:val="00BF2527"/>
    <w:rsid w:val="00BF744E"/>
    <w:rsid w:val="00C11486"/>
    <w:rsid w:val="00C240CE"/>
    <w:rsid w:val="00C35547"/>
    <w:rsid w:val="00C54714"/>
    <w:rsid w:val="00C64C91"/>
    <w:rsid w:val="00C762AD"/>
    <w:rsid w:val="00C84709"/>
    <w:rsid w:val="00C85C03"/>
    <w:rsid w:val="00CA58C3"/>
    <w:rsid w:val="00CA6750"/>
    <w:rsid w:val="00CC0BB7"/>
    <w:rsid w:val="00CC20D1"/>
    <w:rsid w:val="00CC426F"/>
    <w:rsid w:val="00CD7728"/>
    <w:rsid w:val="00CF0D1A"/>
    <w:rsid w:val="00CF4CA4"/>
    <w:rsid w:val="00D035F5"/>
    <w:rsid w:val="00D17C20"/>
    <w:rsid w:val="00D35BA3"/>
    <w:rsid w:val="00D43142"/>
    <w:rsid w:val="00D454B4"/>
    <w:rsid w:val="00D536A5"/>
    <w:rsid w:val="00D72711"/>
    <w:rsid w:val="00D9448C"/>
    <w:rsid w:val="00DA416D"/>
    <w:rsid w:val="00DB4CCB"/>
    <w:rsid w:val="00DC1EDB"/>
    <w:rsid w:val="00DD0F24"/>
    <w:rsid w:val="00DF3F66"/>
    <w:rsid w:val="00E02B21"/>
    <w:rsid w:val="00E2086B"/>
    <w:rsid w:val="00E2211C"/>
    <w:rsid w:val="00E65597"/>
    <w:rsid w:val="00E7709E"/>
    <w:rsid w:val="00EA4A05"/>
    <w:rsid w:val="00EB2402"/>
    <w:rsid w:val="00EC1801"/>
    <w:rsid w:val="00EE1C0E"/>
    <w:rsid w:val="00EE72D5"/>
    <w:rsid w:val="00EF779F"/>
    <w:rsid w:val="00F113A6"/>
    <w:rsid w:val="00F16D94"/>
    <w:rsid w:val="00F16E0E"/>
    <w:rsid w:val="00F23B16"/>
    <w:rsid w:val="00F30749"/>
    <w:rsid w:val="00F3781A"/>
    <w:rsid w:val="00F61901"/>
    <w:rsid w:val="00F9183E"/>
    <w:rsid w:val="00FA4AF5"/>
    <w:rsid w:val="00FA54B9"/>
    <w:rsid w:val="00FC577E"/>
    <w:rsid w:val="00FE5601"/>
    <w:rsid w:val="00FE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DA8"/>
    <w:pPr>
      <w:ind w:left="720"/>
      <w:contextualSpacing/>
    </w:pPr>
  </w:style>
  <w:style w:type="table" w:styleId="TableGrid">
    <w:name w:val="Table Grid"/>
    <w:basedOn w:val="TableNormal"/>
    <w:uiPriority w:val="99"/>
    <w:rsid w:val="00B47F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47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7F6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47F6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4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316</Words>
  <Characters>1897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RGOAW</dc:creator>
  <cp:keywords/>
  <dc:description/>
  <cp:lastModifiedBy>AR</cp:lastModifiedBy>
  <cp:revision>3</cp:revision>
  <cp:lastPrinted>2017-09-18T09:31:00Z</cp:lastPrinted>
  <dcterms:created xsi:type="dcterms:W3CDTF">2017-09-18T09:42:00Z</dcterms:created>
  <dcterms:modified xsi:type="dcterms:W3CDTF">2017-09-18T11:12:00Z</dcterms:modified>
</cp:coreProperties>
</file>