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9" w:rsidRPr="00053D18" w:rsidRDefault="00F30749" w:rsidP="00053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  <w:r w:rsidRPr="00053D18">
        <w:rPr>
          <w:rFonts w:ascii="Calibri,Italic" w:hAnsi="Calibri,Italic" w:cs="Calibri,Italic"/>
          <w:i/>
          <w:iCs/>
          <w:sz w:val="16"/>
          <w:szCs w:val="16"/>
        </w:rPr>
        <w:t>Załącznik nr 1</w:t>
      </w:r>
    </w:p>
    <w:p w:rsidR="00F30749" w:rsidRPr="00053D18" w:rsidRDefault="00F30749" w:rsidP="00053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  <w:r w:rsidRPr="00053D18">
        <w:rPr>
          <w:rFonts w:ascii="Calibri,Italic" w:hAnsi="Calibri,Italic" w:cs="Calibri,Italic"/>
          <w:i/>
          <w:iCs/>
          <w:sz w:val="16"/>
          <w:szCs w:val="16"/>
        </w:rPr>
        <w:t>do Regulaminu udzielania dotacji celowej ze środków</w:t>
      </w:r>
    </w:p>
    <w:p w:rsidR="00F30749" w:rsidRPr="00053D18" w:rsidRDefault="00F30749" w:rsidP="00053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budżetu Gminy Syców </w:t>
      </w:r>
      <w:r w:rsidRPr="00053D18">
        <w:rPr>
          <w:rFonts w:ascii="Calibri,Italic" w:hAnsi="Calibri,Italic" w:cs="Calibri,Italic"/>
          <w:i/>
          <w:iCs/>
          <w:sz w:val="16"/>
          <w:szCs w:val="16"/>
        </w:rPr>
        <w:t xml:space="preserve"> na dofinansowanie kosztów</w:t>
      </w:r>
    </w:p>
    <w:p w:rsidR="00F30749" w:rsidRPr="00053D18" w:rsidRDefault="00F30749" w:rsidP="00053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  <w:r w:rsidRPr="00053D18">
        <w:rPr>
          <w:rFonts w:ascii="Calibri,Italic" w:hAnsi="Calibri,Italic" w:cs="Calibri,Italic"/>
          <w:i/>
          <w:iCs/>
          <w:sz w:val="16"/>
          <w:szCs w:val="16"/>
        </w:rPr>
        <w:t>wymiany źródeł ciepła w budynkach mieszkalnych</w:t>
      </w:r>
    </w:p>
    <w:p w:rsidR="00F30749" w:rsidRPr="00053D18" w:rsidRDefault="00F30749" w:rsidP="00053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  <w:r w:rsidRPr="00053D18">
        <w:rPr>
          <w:rFonts w:ascii="Calibri,Italic" w:hAnsi="Calibri,Italic" w:cs="Calibri,Italic"/>
          <w:i/>
          <w:iCs/>
          <w:sz w:val="16"/>
          <w:szCs w:val="16"/>
        </w:rPr>
        <w:t>po</w:t>
      </w:r>
      <w:r>
        <w:rPr>
          <w:rFonts w:ascii="Calibri,Italic" w:hAnsi="Calibri,Italic" w:cs="Calibri,Italic"/>
          <w:i/>
          <w:iCs/>
          <w:sz w:val="16"/>
          <w:szCs w:val="16"/>
        </w:rPr>
        <w:t>łożonych na terenie Miasta i Gminy Syców</w:t>
      </w:r>
    </w:p>
    <w:p w:rsidR="00F30749" w:rsidRDefault="00F30749" w:rsidP="007F7EE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30749" w:rsidRPr="00380950" w:rsidRDefault="00F30749" w:rsidP="0098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80950">
        <w:rPr>
          <w:rFonts w:ascii="Times New Roman" w:hAnsi="Times New Roman"/>
          <w:b/>
          <w:bCs/>
          <w:sz w:val="20"/>
          <w:szCs w:val="20"/>
        </w:rPr>
        <w:t>WNIOSEK</w:t>
      </w:r>
    </w:p>
    <w:p w:rsidR="00F30749" w:rsidRPr="00380950" w:rsidRDefault="00F30749" w:rsidP="0098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80950">
        <w:rPr>
          <w:rFonts w:ascii="Times New Roman" w:hAnsi="Times New Roman"/>
          <w:b/>
          <w:bCs/>
          <w:sz w:val="20"/>
          <w:szCs w:val="20"/>
        </w:rPr>
        <w:t>O UDZIELENIE DOTACJI CELOWEJ ZE ŚRODKÓW BUDŻETU GMINY SYCÓW NA DOFINANSOWANIE WYMIANY SYSTEMU OGRZEWANIA NA EK</w:t>
      </w:r>
      <w:r>
        <w:rPr>
          <w:rFonts w:ascii="Times New Roman" w:hAnsi="Times New Roman"/>
          <w:b/>
          <w:bCs/>
          <w:sz w:val="20"/>
          <w:szCs w:val="20"/>
        </w:rPr>
        <w:t xml:space="preserve">OLOGICZNE ŹRÓDŁO CIEPŁA W 2017 </w:t>
      </w:r>
      <w:r w:rsidRPr="00380950">
        <w:rPr>
          <w:rFonts w:ascii="Times New Roman" w:hAnsi="Times New Roman"/>
          <w:b/>
          <w:bCs/>
          <w:sz w:val="20"/>
          <w:szCs w:val="20"/>
        </w:rPr>
        <w:t>ROKU</w:t>
      </w:r>
    </w:p>
    <w:p w:rsidR="00F30749" w:rsidRPr="00380950" w:rsidRDefault="00F30749" w:rsidP="0098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30749" w:rsidRPr="00380950" w:rsidRDefault="00F30749" w:rsidP="0098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2"/>
      </w:tblGrid>
      <w:tr w:rsidR="00F30749" w:rsidRPr="000B10BB" w:rsidTr="000B10BB">
        <w:trPr>
          <w:trHeight w:val="249"/>
        </w:trPr>
        <w:tc>
          <w:tcPr>
            <w:tcW w:w="9332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A. ORGAN WŁAŚCIWY DO PRZYJĘCIA WNIOSKU</w:t>
            </w:r>
          </w:p>
        </w:tc>
      </w:tr>
      <w:tr w:rsidR="00F30749" w:rsidRPr="000B10BB" w:rsidTr="00F3781A">
        <w:trPr>
          <w:trHeight w:val="949"/>
        </w:trPr>
        <w:tc>
          <w:tcPr>
            <w:tcW w:w="9332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1. Organ właściwy do przyjęcia wniosku: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BURMISTRZ MIASTA I GMINY SYCÓW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ul. Mickiewicza 1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56-500 Syców</w:t>
            </w:r>
          </w:p>
        </w:tc>
      </w:tr>
      <w:tr w:rsidR="00F30749" w:rsidRPr="000B10BB" w:rsidTr="000B10BB">
        <w:trPr>
          <w:trHeight w:val="238"/>
        </w:trPr>
        <w:tc>
          <w:tcPr>
            <w:tcW w:w="9332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B. DANE SKŁADAJĄCEGO WNIOSEK</w:t>
            </w:r>
          </w:p>
        </w:tc>
      </w:tr>
      <w:tr w:rsidR="00F30749" w:rsidRPr="000B10BB" w:rsidTr="000B10BB">
        <w:trPr>
          <w:trHeight w:val="600"/>
        </w:trPr>
        <w:tc>
          <w:tcPr>
            <w:tcW w:w="9332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B.1 FORMA WŁADANIA NIERUCHOMOŚCIĄ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F30749" w:rsidRPr="000B10BB" w:rsidTr="000B10BB">
        <w:trPr>
          <w:trHeight w:val="1656"/>
        </w:trPr>
        <w:tc>
          <w:tcPr>
            <w:tcW w:w="9332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2. Forma władania nieruchomością: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własność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współwłasność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użytkowanie wieczyste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najem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inny tytuł prawny</w:t>
            </w:r>
            <w:r w:rsidRPr="000B10BB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  <w:r w:rsidRPr="000B10B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:rsidR="00F30749" w:rsidRPr="00380950" w:rsidRDefault="00F30749" w:rsidP="007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8"/>
        <w:gridCol w:w="3071"/>
        <w:gridCol w:w="1535"/>
        <w:gridCol w:w="1608"/>
      </w:tblGrid>
      <w:tr w:rsidR="00F30749" w:rsidRPr="000B10BB" w:rsidTr="000B10BB">
        <w:trPr>
          <w:trHeight w:val="562"/>
        </w:trPr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B.2 SKŁADAJĄCY WNIOSEK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F30749" w:rsidRPr="000B10BB" w:rsidTr="000B10BB"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3.Składający wniosek: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osoba fizyczna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 xml:space="preserve">wspólnota mieszkaniowa </w:t>
            </w:r>
          </w:p>
        </w:tc>
      </w:tr>
      <w:tr w:rsidR="00F30749" w:rsidRPr="000B10BB" w:rsidTr="000B10BB"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B.3 DANE IDENTYFIKACYJNE</w:t>
            </w:r>
          </w:p>
        </w:tc>
      </w:tr>
      <w:tr w:rsidR="00F30749" w:rsidRPr="000B10BB" w:rsidTr="000B10BB"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4.Imię i nazwisko/ Pełna nazwa</w:t>
            </w:r>
            <w:r w:rsidRPr="000B10BB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2"/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0749" w:rsidRPr="000B10BB" w:rsidTr="000B10BB">
        <w:trPr>
          <w:trHeight w:val="539"/>
        </w:trPr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5. Identyfikator:</w:t>
            </w:r>
            <w:r w:rsidRPr="000B10BB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3"/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PESEL: _ _ _ _ _ _ _ _ _ _ _ / NIP: _ _ _ _ _ _ _ _ _ _ / REGON: _ _ _ _ _ _ _ _ _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0749" w:rsidRPr="000B10BB" w:rsidTr="00F3781A">
        <w:trPr>
          <w:trHeight w:val="907"/>
        </w:trPr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B.4 ADRES</w:t>
            </w:r>
            <w:r w:rsidRPr="000B10BB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4"/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SIEDZIBY (w przypadku wnioskodawcy niebędącego osobą fizyczną)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ZAMIESZKANIA (w przypadku wnioskodawcy będącego osobą fizyczną)</w:t>
            </w:r>
          </w:p>
        </w:tc>
      </w:tr>
      <w:tr w:rsidR="00F30749" w:rsidRPr="000B10BB" w:rsidTr="000B10BB">
        <w:tc>
          <w:tcPr>
            <w:tcW w:w="31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6. Kraj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7. Województwo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8. Powiat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49" w:rsidRPr="000B10BB" w:rsidTr="000B10BB">
        <w:tc>
          <w:tcPr>
            <w:tcW w:w="31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9. Gmina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10. Ulica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11. Nr domu</w:t>
            </w:r>
          </w:p>
        </w:tc>
        <w:tc>
          <w:tcPr>
            <w:tcW w:w="16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12. Nr lokalu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49" w:rsidRPr="000B10BB" w:rsidTr="000B10BB">
        <w:tc>
          <w:tcPr>
            <w:tcW w:w="31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13. Miejscowoś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3071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14. Kod pocztowy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15. Poczta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49" w:rsidRPr="000B10BB" w:rsidTr="000B10BB">
        <w:trPr>
          <w:trHeight w:val="838"/>
        </w:trPr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B.5 ADRES DO KORESPONDENCJI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Pola należy wypełnić tylko wówczas, gdy adres do korespondencji jest inny niż adres siedziby/zamieszkania składającego wniosek</w:t>
            </w:r>
          </w:p>
        </w:tc>
      </w:tr>
      <w:tr w:rsidR="00F30749" w:rsidRPr="000B10BB" w:rsidTr="000B10BB">
        <w:tc>
          <w:tcPr>
            <w:tcW w:w="31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16. Kraj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17. Województwo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18. Powiat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49" w:rsidRPr="000B10BB" w:rsidTr="000B10BB">
        <w:tc>
          <w:tcPr>
            <w:tcW w:w="31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19. Gmina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20. Ulica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21. Nr domu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22. Nr lokalu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49" w:rsidRPr="000B10BB" w:rsidTr="000B10BB">
        <w:tc>
          <w:tcPr>
            <w:tcW w:w="3108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23. Miejscowość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24. Kod pocztowy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25. Poczta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0749" w:rsidRPr="00380950" w:rsidRDefault="00F30749" w:rsidP="007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1"/>
        <w:gridCol w:w="2303"/>
        <w:gridCol w:w="2303"/>
        <w:gridCol w:w="2375"/>
      </w:tblGrid>
      <w:tr w:rsidR="00F30749" w:rsidRPr="000B10BB" w:rsidTr="000B10BB">
        <w:trPr>
          <w:trHeight w:val="1124"/>
        </w:trPr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C. DANE DOTYCZĄCE BUDYNKU MIESZKALNEGO / LOKALU MIESZKALNEGO, W KTÓRYM NASTĄPI WYMIANA SYSTEMU OGRZEWANIA  NA EKOLOGICZNE ŹRÓDŁO CIEPŁA</w:t>
            </w:r>
          </w:p>
        </w:tc>
      </w:tr>
      <w:tr w:rsidR="00F30749" w:rsidRPr="000B10BB" w:rsidTr="000B10BB"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C.1 ADRES NIERUCHOMOŚCI</w:t>
            </w:r>
          </w:p>
        </w:tc>
      </w:tr>
      <w:tr w:rsidR="00F30749" w:rsidRPr="000B10BB" w:rsidTr="000B10BB">
        <w:trPr>
          <w:trHeight w:val="539"/>
        </w:trPr>
        <w:tc>
          <w:tcPr>
            <w:tcW w:w="9322" w:type="dxa"/>
            <w:gridSpan w:val="4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26. Gmina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GMINA SYCÓW</w:t>
            </w:r>
          </w:p>
        </w:tc>
      </w:tr>
      <w:tr w:rsidR="00F30749" w:rsidRPr="000B10BB" w:rsidTr="000B10BB">
        <w:tc>
          <w:tcPr>
            <w:tcW w:w="2341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27. Miejscowość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28. Ulica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29. Nr domu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30. Nr lokalu</w:t>
            </w:r>
            <w:r w:rsidRPr="000B10BB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5"/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0749" w:rsidRPr="00380950" w:rsidRDefault="00F30749" w:rsidP="007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9"/>
        <w:gridCol w:w="3447"/>
      </w:tblGrid>
      <w:tr w:rsidR="00F30749" w:rsidRPr="000B10BB" w:rsidTr="000B10BB">
        <w:trPr>
          <w:trHeight w:val="563"/>
        </w:trPr>
        <w:tc>
          <w:tcPr>
            <w:tcW w:w="9322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C.2 RODZAJ BUDYNKU OBJĘTEGO WNIOSKIEM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F30749" w:rsidRPr="000B10BB" w:rsidTr="000B10BB">
        <w:tc>
          <w:tcPr>
            <w:tcW w:w="9322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31. Rodzaj budynku objętego wnioskiem: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dom jednorodzinny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lokal mieszkalny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inny………………………………………………………………………………………………</w:t>
            </w:r>
          </w:p>
        </w:tc>
      </w:tr>
      <w:tr w:rsidR="00F30749" w:rsidRPr="000B10BB" w:rsidTr="000B10BB">
        <w:trPr>
          <w:trHeight w:val="562"/>
        </w:trPr>
        <w:tc>
          <w:tcPr>
            <w:tcW w:w="9322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D. INFORMACJE DOTYCZĄCE NOWEGO ŹRÓDŁA OGRZEWANIA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F30749" w:rsidRPr="000B10BB" w:rsidTr="000B10BB">
        <w:tc>
          <w:tcPr>
            <w:tcW w:w="9322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34. Nowe źródło ogrzewania: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ogrzewanie gazowe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ogrzewanie olejowe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nowoczesne urządzenie na paliwo stałe spełniające wymagania klasy 5 według normy PN-EN 303-5:2012</w:t>
            </w:r>
          </w:p>
        </w:tc>
      </w:tr>
      <w:tr w:rsidR="00F30749" w:rsidRPr="000B10BB" w:rsidTr="000B10BB">
        <w:trPr>
          <w:trHeight w:val="562"/>
        </w:trPr>
        <w:tc>
          <w:tcPr>
            <w:tcW w:w="9322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E. INFORMACJE DOTYCZĄCE LIKWIDACJI ŹRÓDŁA OGRZEWANIA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F30749" w:rsidRPr="000B10BB" w:rsidTr="000B10BB"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34. Istniejące źródło ogrzewania przeznaczone do zlikwidowania: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piec węglowy komorowy zasypowy ………szt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piec kaflowy ………….szt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inne, jakie……………………………………..</w:t>
            </w:r>
          </w:p>
        </w:tc>
      </w:tr>
      <w:tr w:rsidR="00F30749" w:rsidRPr="000B10BB" w:rsidTr="000B10BB">
        <w:trPr>
          <w:trHeight w:val="562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F. ZAŁĄCZNIKI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F30749" w:rsidRPr="000B10BB" w:rsidTr="000B10BB">
        <w:trPr>
          <w:trHeight w:val="447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37. Informacja dotycząca załączników, które zostały załączone do wniosku o udzielenie dotacji: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 xml:space="preserve">dokument potwierdzający prawo do dysponowania nieruchomością </w:t>
            </w:r>
            <w:r w:rsidRPr="000B10BB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6"/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dokumentacja fotograficzna planowanego do likwidacji urządzenia</w:t>
            </w:r>
          </w:p>
        </w:tc>
      </w:tr>
      <w:tr w:rsidR="00F30749" w:rsidRPr="000B10BB" w:rsidTr="000B10BB">
        <w:trPr>
          <w:trHeight w:val="563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G. OŚWIADCZENIA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F30749" w:rsidRPr="000B10BB" w:rsidTr="000B10BB"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38. Oświadczam, że zadanie polegające na wymianie systemu ogrzewania na ekologiczne źródło ciepła: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będzie finansowane z innych bezzwrotnych źródeł</w:t>
            </w:r>
          </w:p>
          <w:p w:rsidR="00F30749" w:rsidRPr="000B10BB" w:rsidRDefault="00F30749" w:rsidP="000B10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nie będzie finansowane z innych bezzwrotnych źródeł</w:t>
            </w:r>
          </w:p>
        </w:tc>
      </w:tr>
      <w:tr w:rsidR="00F30749" w:rsidRPr="000B10BB" w:rsidTr="000B10BB">
        <w:trPr>
          <w:trHeight w:val="2317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Wyrażam zgodę na przetwarzanie moich danych osobowych przez Gminę Syców  w celu przeprowadzenia procedury udzielenia i rozliczenia dotacji celowej z budżetu Gminy Syców na zadanie służące wymianie systemów ogrzewania na ekologiczne źródła ciepła na terenie Miasta i Gminy Syców, zgodnie z ustawą z dnia 29 sierpnia 1997 r. o ochronie danych osobowych (t.j. Dz. U. z 2016 r. poz. 922). Administratorem danych osobowych jest Burmistrz Miasta i Gminy Syców. Administrator informuje o prawie dostępu do danych oraz prawie ich poprawiania.</w:t>
            </w:r>
            <w:bookmarkStart w:id="0" w:name="_GoBack"/>
            <w:bookmarkEnd w:id="0"/>
          </w:p>
        </w:tc>
      </w:tr>
      <w:tr w:rsidR="00F30749" w:rsidRPr="000B10BB" w:rsidTr="000B10BB"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Oświadczam, że nie posiadam zaległości z tytułu podatków, opłat i innych należności względem Gminy Syców.</w:t>
            </w:r>
          </w:p>
        </w:tc>
      </w:tr>
      <w:tr w:rsidR="00F30749" w:rsidRPr="000B10BB" w:rsidTr="000B10BB">
        <w:trPr>
          <w:trHeight w:val="1022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 xml:space="preserve">Zapoznałam/em  się i akceptuję treść Regulaminu udzielania dotacji celowej ze środków budżetu Gminy Syców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br/>
              <w:t xml:space="preserve">na dofinansowanie kosztów wymiany źródeł ciepła w budynkach mieszkalnych położonych na terenie Miasta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br/>
              <w:t>i Gminy Syców.</w:t>
            </w:r>
          </w:p>
        </w:tc>
      </w:tr>
      <w:tr w:rsidR="00F30749" w:rsidRPr="000B10BB" w:rsidTr="000B10BB">
        <w:trPr>
          <w:trHeight w:val="769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 xml:space="preserve">W przypadku likwidacji instalacji przed upływem 5 lat od daty zakończenia zadania, dotację zwrócę wraz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br/>
              <w:t>z odsetkami w wysokości jak dla zaległości podatkowych.</w:t>
            </w:r>
          </w:p>
        </w:tc>
      </w:tr>
      <w:tr w:rsidR="00F30749" w:rsidRPr="000B10BB" w:rsidTr="000B10BB">
        <w:trPr>
          <w:trHeight w:val="2054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 xml:space="preserve">W przypadku udzielenia przez Gminę Syców  dotacji celowej do ekologicznej instalacji, wyrażam zgodę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br/>
              <w:t>na przeprowadzenie, przez osoby upoważnione przez Burmistrza Miasta i Gminy Syców, oględzin przedmiotowej instalacji w budynku mieszkalnym potwierdzających wykonanie zmiany systemu ogrzewania na nowe źródło ciepła także do przeprowadzenia oględzin utrzymania przedmiotowej instalacji przez okres 5 lat od daty rozliczenia inwestycji.</w:t>
            </w:r>
          </w:p>
        </w:tc>
      </w:tr>
      <w:tr w:rsidR="00F30749" w:rsidRPr="000B10BB" w:rsidTr="000B10BB">
        <w:trPr>
          <w:trHeight w:val="769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Oświadczam, iż budynek objęty wnioskiem został oddany do użytkowania zgodnie z ustawą z dnia 7 lipca 1994 r. – Prawo budowlane</w:t>
            </w:r>
          </w:p>
        </w:tc>
      </w:tr>
      <w:tr w:rsidR="00F30749" w:rsidRPr="000B10BB" w:rsidTr="000B10BB">
        <w:trPr>
          <w:trHeight w:val="1033"/>
        </w:trPr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Jestem / nie jestem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płatnikiem podatku VAT *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 xml:space="preserve">Z tyłu realizacji dotowanej inwestycji 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przysługuje / nie przysługuje mi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odliczenie podatku VAT *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(w przypadku wystąpienia prawa do odliczenia – dotacja obejmuje kwoty netto)</w:t>
            </w:r>
          </w:p>
        </w:tc>
      </w:tr>
      <w:tr w:rsidR="00F30749" w:rsidRPr="000B10BB" w:rsidTr="000B10BB">
        <w:tc>
          <w:tcPr>
            <w:tcW w:w="9356" w:type="dxa"/>
            <w:gridSpan w:val="2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39. Numer telefonu kontaktowego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49" w:rsidRPr="000B10BB" w:rsidTr="000B10BB">
        <w:tc>
          <w:tcPr>
            <w:tcW w:w="5909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40. Data</w:t>
            </w:r>
          </w:p>
        </w:tc>
        <w:tc>
          <w:tcPr>
            <w:tcW w:w="3447" w:type="dxa"/>
          </w:tcPr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 xml:space="preserve">41. Czytelny podpis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br/>
              <w:t>(z podaniem imienia i nazwiska)</w:t>
            </w: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749" w:rsidRPr="000B10BB" w:rsidRDefault="00F30749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0749" w:rsidRPr="00380950" w:rsidRDefault="00F30749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30749" w:rsidRPr="00380950" w:rsidRDefault="00F30749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30749" w:rsidRPr="00D536A5" w:rsidRDefault="00F30749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30749" w:rsidRPr="00F3781A" w:rsidRDefault="00F30749" w:rsidP="0005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F3781A">
        <w:rPr>
          <w:rFonts w:ascii="Times New Roman" w:hAnsi="Times New Roman"/>
          <w:b/>
          <w:bCs/>
          <w:sz w:val="16"/>
          <w:szCs w:val="16"/>
        </w:rPr>
        <w:t>OBJAŚNIENIA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1) Przez inny tytuł prawny należy rozumieć korzystanie z nieruchomości na podstawie dowolnego tytułu prawnego np. użyczenie.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2) Pełną nazwę należy podać w przypadku podmiotu będącego: wspólnotą mieszkaniową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W przypadku, gdy wniosek składa pełnomocnik należy podać dane identyfikacyjne pełnomocnika.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3) Identyfikatorem jest: PESEL – w przypadku wnioskodawców będących osobami fizycznymi objętymi rejestrem PESEL nieprowadzących działalności gospodarczej lub niebędących zarejestrowanymi podatnikami podatku od towarów i usług;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NIP/REGON – w przypadku pozostałych podmiotów podlegających obowiązkowi ewidencyjnemu.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4) W przypadku, gdy wniosek składa pełnomocnik należy podać adres zamieszkania lub siedziby pełnomocnika.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5) Pole należy wypełnić tylko w przypadku, gdy wniosek dotyczy pojedynczego lokalu, w którym nastąpi wymiana systemu ogrzewania węglowego na ekologiczne źródło ciepła.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6) W przypadku, gdy podmiot składający wniosek nie jest właścicielem budynku należy dołączyć pisemną zgodę właściciela budynku na wykonanie wymiany systemu ogrzewania w sposób określony we wniosku, a także dokument poświadczający, że jest najemcą lub użytkownikiem budynku mieszkalnego.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Podmioty wskazane w art. 403 ust. 4 pkt 1 lit. b</w:t>
      </w:r>
      <w:r w:rsidRPr="00F3781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3781A">
        <w:rPr>
          <w:rFonts w:ascii="Times New Roman" w:hAnsi="Times New Roman"/>
          <w:sz w:val="16"/>
          <w:szCs w:val="16"/>
        </w:rPr>
        <w:t>ustawy z dnia 27 kwietnia 2001 Prawo ochrony środowiska zobowiązane są przedłożyć: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1) uchwałę powołującą zarząd lub umowę powierzającą zarządzanie nieruchomością zarządcy – podmiot reprezentujący wspólnotę mieszkaniową;</w:t>
      </w:r>
    </w:p>
    <w:p w:rsidR="00F30749" w:rsidRPr="00F3781A" w:rsidRDefault="00F30749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2) zgodę właścicieli wchodzących w skład wspólnoty na zmianę ogrzewania, wyrażoną w formie uchwały;</w:t>
      </w:r>
    </w:p>
    <w:p w:rsidR="00F30749" w:rsidRPr="00606426" w:rsidRDefault="00F30749" w:rsidP="00606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3) zestawienie lokali objętych wnioskiem o udzielenie dotacji, ze wskazaniem ich właścicieli, poświadczone przez zarządcę.</w:t>
      </w:r>
    </w:p>
    <w:p w:rsidR="00F30749" w:rsidRDefault="00F30749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F30749" w:rsidRPr="00CF4CA4" w:rsidRDefault="00F30749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Załącznik nr 3</w:t>
      </w:r>
    </w:p>
    <w:p w:rsidR="00F30749" w:rsidRPr="00CF4CA4" w:rsidRDefault="00F30749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do Regulaminu udzielania dotacji celowej ze środków</w:t>
      </w:r>
    </w:p>
    <w:p w:rsidR="00F30749" w:rsidRPr="00CF4CA4" w:rsidRDefault="00F30749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budżetu Gminy Syców  na dofinansowanie kosztów</w:t>
      </w:r>
    </w:p>
    <w:p w:rsidR="00F30749" w:rsidRPr="00CF4CA4" w:rsidRDefault="00F30749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wymiany źródeł ciepła w budynkach mieszkalnych</w:t>
      </w:r>
    </w:p>
    <w:p w:rsidR="00F30749" w:rsidRPr="00CF4CA4" w:rsidRDefault="00F30749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 xml:space="preserve">położonych na terenie Miasta i Gminy Syców </w:t>
      </w:r>
    </w:p>
    <w:p w:rsidR="00F30749" w:rsidRDefault="00F30749" w:rsidP="00AE4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30749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 xml:space="preserve">……………………………………,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CF4CA4">
        <w:rPr>
          <w:rFonts w:ascii="Times New Roman" w:hAnsi="Times New Roman"/>
          <w:sz w:val="20"/>
          <w:szCs w:val="20"/>
        </w:rPr>
        <w:t>dnia .................................</w:t>
      </w: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4CA4">
        <w:rPr>
          <w:rFonts w:ascii="Times New Roman" w:hAnsi="Times New Roman"/>
          <w:b/>
          <w:bCs/>
          <w:sz w:val="20"/>
          <w:szCs w:val="20"/>
        </w:rPr>
        <w:t>OŚWIADCZENIE</w:t>
      </w: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Ja, niżej podpisany(a) …...............................................................................................................,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zamieszkały(a)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 xml:space="preserve"> w .................................................... przy ul. ........................................................,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legitymujący(a) się dowodem osobistym serii .............................. numer 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oświadczam, że jestem właścicielem/współwłaścicielem* nieruchomości zlokalizowanej w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 xml:space="preserve">..................................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 xml:space="preserve">przy ul. ....................................................., działka nr …................................................ i wyrażam zgodę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 xml:space="preserve">na wykonanie przez Pana/Panią* ………………………………………………………………… zamieszkałą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………………………………………..przy ul. ………………………………. jego/jej* kosztem i staraniem zmiany syst</w:t>
      </w:r>
      <w:r>
        <w:rPr>
          <w:rFonts w:ascii="Times New Roman" w:hAnsi="Times New Roman"/>
          <w:sz w:val="20"/>
          <w:szCs w:val="20"/>
        </w:rPr>
        <w:t xml:space="preserve">emu ogrzewania na nowe źródło ciepła </w:t>
      </w:r>
      <w:r w:rsidRPr="00CF4CA4">
        <w:rPr>
          <w:rFonts w:ascii="Times New Roman" w:hAnsi="Times New Roman"/>
          <w:sz w:val="20"/>
          <w:szCs w:val="20"/>
        </w:rPr>
        <w:t xml:space="preserve"> w lokalu/budynku mieszkalnym* będącym moją własnością, położonym w ……………………….. przy ul. ………………………. polegającej na likwidacji wszystkich niskosprawnych źródeł ciepła i z</w:t>
      </w:r>
      <w:r>
        <w:rPr>
          <w:rFonts w:ascii="Times New Roman" w:hAnsi="Times New Roman"/>
          <w:sz w:val="20"/>
          <w:szCs w:val="20"/>
        </w:rPr>
        <w:t>ainstalowaniu ………………………………………..</w:t>
      </w:r>
      <w:r w:rsidRPr="00CF4CA4">
        <w:rPr>
          <w:rFonts w:ascii="Times New Roman" w:hAnsi="Times New Roman"/>
          <w:sz w:val="20"/>
          <w:szCs w:val="20"/>
        </w:rPr>
        <w:t xml:space="preserve">Jednocześnie, upoważniam Inwestora – Pana/Panią ………………………………………………... do zawarcia umowy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o dotację z Gminą Syców  i wyrażam zgodę na wypłacenie przyznanego dofinansowania na wymianę ogrzewania Inwestorowi.</w:t>
      </w: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 xml:space="preserve">Oświadczam także, iż zapoznałem się z Regulaminem określającym zasady udzielania dotacji celowej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ze środków budżetu Gminy Syców  na dofinansowanie kosztów wymiany źródeł ciepła w budynkach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 xml:space="preserve">mieszkalnych położonych na terenie Miasta i Gminy Syców, stanowiącym załącznik do uchwały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nr …………………… Rady Miejskiej w Sycowie  z dnia …………….. .</w:t>
      </w: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.............................................................................</w:t>
      </w: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(podpis właściciela/współwłaściciela*)</w:t>
      </w: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30749" w:rsidRPr="00CF4CA4" w:rsidRDefault="00F30749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* - niepotrzebne skreślić (oświadczenie powinni złożyć wszyscy współwłaściciele posesji, na której będzie przeprowadzona inwestycja).</w:t>
      </w:r>
    </w:p>
    <w:p w:rsidR="00F30749" w:rsidRPr="00CF4CA4" w:rsidRDefault="00F30749" w:rsidP="00F61901">
      <w:pPr>
        <w:jc w:val="both"/>
        <w:rPr>
          <w:rFonts w:ascii="Times New Roman" w:hAnsi="Times New Roman"/>
          <w:sz w:val="20"/>
          <w:szCs w:val="20"/>
        </w:rPr>
      </w:pPr>
    </w:p>
    <w:sectPr w:rsidR="00F30749" w:rsidRPr="00CF4CA4" w:rsidSect="0018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49" w:rsidRDefault="00F30749" w:rsidP="00B47F6D">
      <w:pPr>
        <w:spacing w:after="0" w:line="240" w:lineRule="auto"/>
      </w:pPr>
      <w:r>
        <w:separator/>
      </w:r>
    </w:p>
  </w:endnote>
  <w:endnote w:type="continuationSeparator" w:id="0">
    <w:p w:rsidR="00F30749" w:rsidRDefault="00F30749" w:rsidP="00B4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49" w:rsidRDefault="00F30749" w:rsidP="00B47F6D">
      <w:pPr>
        <w:spacing w:after="0" w:line="240" w:lineRule="auto"/>
      </w:pPr>
      <w:r>
        <w:separator/>
      </w:r>
    </w:p>
  </w:footnote>
  <w:footnote w:type="continuationSeparator" w:id="0">
    <w:p w:rsidR="00F30749" w:rsidRDefault="00F30749" w:rsidP="00B47F6D">
      <w:pPr>
        <w:spacing w:after="0" w:line="240" w:lineRule="auto"/>
      </w:pPr>
      <w:r>
        <w:continuationSeparator/>
      </w:r>
    </w:p>
  </w:footnote>
  <w:footnote w:id="1">
    <w:p w:rsidR="00F30749" w:rsidRDefault="00F30749">
      <w:pPr>
        <w:pStyle w:val="FootnoteText"/>
      </w:pPr>
    </w:p>
  </w:footnote>
  <w:footnote w:id="2">
    <w:p w:rsidR="00F30749" w:rsidRDefault="00F30749">
      <w:pPr>
        <w:pStyle w:val="FootnoteText"/>
      </w:pPr>
    </w:p>
  </w:footnote>
  <w:footnote w:id="3">
    <w:p w:rsidR="00F30749" w:rsidRDefault="00F30749">
      <w:pPr>
        <w:pStyle w:val="FootnoteText"/>
      </w:pPr>
    </w:p>
  </w:footnote>
  <w:footnote w:id="4">
    <w:p w:rsidR="00F30749" w:rsidRDefault="00F30749">
      <w:pPr>
        <w:pStyle w:val="FootnoteText"/>
      </w:pPr>
    </w:p>
  </w:footnote>
  <w:footnote w:id="5">
    <w:p w:rsidR="00F30749" w:rsidRDefault="00F30749">
      <w:pPr>
        <w:pStyle w:val="FootnoteText"/>
      </w:pPr>
    </w:p>
  </w:footnote>
  <w:footnote w:id="6">
    <w:p w:rsidR="00F30749" w:rsidRDefault="00F3074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27"/>
    <w:multiLevelType w:val="hybridMultilevel"/>
    <w:tmpl w:val="F1A2736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4D0B"/>
    <w:multiLevelType w:val="hybridMultilevel"/>
    <w:tmpl w:val="7B480E2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CA71E6"/>
    <w:multiLevelType w:val="hybridMultilevel"/>
    <w:tmpl w:val="A0C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751996"/>
    <w:multiLevelType w:val="hybridMultilevel"/>
    <w:tmpl w:val="9154E8C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8BA65F7"/>
    <w:multiLevelType w:val="hybridMultilevel"/>
    <w:tmpl w:val="F51C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06CB7"/>
    <w:multiLevelType w:val="hybridMultilevel"/>
    <w:tmpl w:val="BF4EAA54"/>
    <w:lvl w:ilvl="0" w:tplc="DB085F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3ECBE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751AD2"/>
    <w:multiLevelType w:val="hybridMultilevel"/>
    <w:tmpl w:val="61F20464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109A0"/>
    <w:multiLevelType w:val="hybridMultilevel"/>
    <w:tmpl w:val="6DCCA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66462C"/>
    <w:multiLevelType w:val="hybridMultilevel"/>
    <w:tmpl w:val="34B8DD7A"/>
    <w:lvl w:ilvl="0" w:tplc="04150019">
      <w:start w:val="1"/>
      <w:numFmt w:val="lowerLetter"/>
      <w:lvlText w:val="%1."/>
      <w:lvlJc w:val="left"/>
      <w:pPr>
        <w:ind w:left="2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>
    <w:nsid w:val="11BF701A"/>
    <w:multiLevelType w:val="hybridMultilevel"/>
    <w:tmpl w:val="6794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CB0D0E"/>
    <w:multiLevelType w:val="hybridMultilevel"/>
    <w:tmpl w:val="B720B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3E86D94"/>
    <w:multiLevelType w:val="hybridMultilevel"/>
    <w:tmpl w:val="247C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BE15D7"/>
    <w:multiLevelType w:val="hybridMultilevel"/>
    <w:tmpl w:val="DFDCB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676881"/>
    <w:multiLevelType w:val="hybridMultilevel"/>
    <w:tmpl w:val="BCD489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A805569"/>
    <w:multiLevelType w:val="hybridMultilevel"/>
    <w:tmpl w:val="4D788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3D34DF"/>
    <w:multiLevelType w:val="hybridMultilevel"/>
    <w:tmpl w:val="81AE5F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F0556"/>
    <w:multiLevelType w:val="hybridMultilevel"/>
    <w:tmpl w:val="A3CC47C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A0FA5"/>
    <w:multiLevelType w:val="hybridMultilevel"/>
    <w:tmpl w:val="AC92DD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8F2B45"/>
    <w:multiLevelType w:val="hybridMultilevel"/>
    <w:tmpl w:val="EBE0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C9635A"/>
    <w:multiLevelType w:val="hybridMultilevel"/>
    <w:tmpl w:val="6492B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67405C"/>
    <w:multiLevelType w:val="hybridMultilevel"/>
    <w:tmpl w:val="EC4CB1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6E68C3"/>
    <w:multiLevelType w:val="hybridMultilevel"/>
    <w:tmpl w:val="77FA4E00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DE4519"/>
    <w:multiLevelType w:val="hybridMultilevel"/>
    <w:tmpl w:val="70B0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924155"/>
    <w:multiLevelType w:val="hybridMultilevel"/>
    <w:tmpl w:val="4908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1C518F"/>
    <w:multiLevelType w:val="hybridMultilevel"/>
    <w:tmpl w:val="459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01502B"/>
    <w:multiLevelType w:val="hybridMultilevel"/>
    <w:tmpl w:val="6554D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835883"/>
    <w:multiLevelType w:val="hybridMultilevel"/>
    <w:tmpl w:val="603C60D4"/>
    <w:lvl w:ilvl="0" w:tplc="C4849AD2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A353DB4"/>
    <w:multiLevelType w:val="hybridMultilevel"/>
    <w:tmpl w:val="F6D4AD8E"/>
    <w:lvl w:ilvl="0" w:tplc="041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28">
    <w:nsid w:val="3E6314B0"/>
    <w:multiLevelType w:val="hybridMultilevel"/>
    <w:tmpl w:val="C30E7E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08C6B1C"/>
    <w:multiLevelType w:val="hybridMultilevel"/>
    <w:tmpl w:val="8EF240B0"/>
    <w:lvl w:ilvl="0" w:tplc="35044274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14649CE"/>
    <w:multiLevelType w:val="hybridMultilevel"/>
    <w:tmpl w:val="5332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1B7C44"/>
    <w:multiLevelType w:val="hybridMultilevel"/>
    <w:tmpl w:val="3496D99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029D3"/>
    <w:multiLevelType w:val="hybridMultilevel"/>
    <w:tmpl w:val="790ADA3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C53C5B"/>
    <w:multiLevelType w:val="hybridMultilevel"/>
    <w:tmpl w:val="F832278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35B1A"/>
    <w:multiLevelType w:val="hybridMultilevel"/>
    <w:tmpl w:val="8C10D7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771598"/>
    <w:multiLevelType w:val="hybridMultilevel"/>
    <w:tmpl w:val="5B986F02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E620E"/>
    <w:multiLevelType w:val="hybridMultilevel"/>
    <w:tmpl w:val="D8A4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D5584"/>
    <w:multiLevelType w:val="hybridMultilevel"/>
    <w:tmpl w:val="F22AF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E21F42"/>
    <w:multiLevelType w:val="hybridMultilevel"/>
    <w:tmpl w:val="22EC14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5E26C92"/>
    <w:multiLevelType w:val="hybridMultilevel"/>
    <w:tmpl w:val="474C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D587E"/>
    <w:multiLevelType w:val="hybridMultilevel"/>
    <w:tmpl w:val="47E20CDC"/>
    <w:lvl w:ilvl="0" w:tplc="04150019">
      <w:start w:val="1"/>
      <w:numFmt w:val="lowerLetter"/>
      <w:lvlText w:val="%1."/>
      <w:lvlJc w:val="left"/>
      <w:pPr>
        <w:ind w:left="1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41">
    <w:nsid w:val="70A411EB"/>
    <w:multiLevelType w:val="hybridMultilevel"/>
    <w:tmpl w:val="7AE8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574C95"/>
    <w:multiLevelType w:val="hybridMultilevel"/>
    <w:tmpl w:val="700E39F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070950"/>
    <w:multiLevelType w:val="hybridMultilevel"/>
    <w:tmpl w:val="009A80D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B58C2"/>
    <w:multiLevelType w:val="hybridMultilevel"/>
    <w:tmpl w:val="2A42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1425EC"/>
    <w:multiLevelType w:val="hybridMultilevel"/>
    <w:tmpl w:val="F51234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4"/>
  </w:num>
  <w:num w:numId="5">
    <w:abstractNumId w:val="39"/>
  </w:num>
  <w:num w:numId="6">
    <w:abstractNumId w:val="11"/>
  </w:num>
  <w:num w:numId="7">
    <w:abstractNumId w:val="41"/>
  </w:num>
  <w:num w:numId="8">
    <w:abstractNumId w:val="5"/>
  </w:num>
  <w:num w:numId="9">
    <w:abstractNumId w:val="24"/>
  </w:num>
  <w:num w:numId="10">
    <w:abstractNumId w:val="2"/>
  </w:num>
  <w:num w:numId="11">
    <w:abstractNumId w:val="1"/>
  </w:num>
  <w:num w:numId="12">
    <w:abstractNumId w:val="42"/>
  </w:num>
  <w:num w:numId="13">
    <w:abstractNumId w:val="21"/>
  </w:num>
  <w:num w:numId="14">
    <w:abstractNumId w:val="8"/>
  </w:num>
  <w:num w:numId="15">
    <w:abstractNumId w:val="37"/>
  </w:num>
  <w:num w:numId="16">
    <w:abstractNumId w:val="17"/>
  </w:num>
  <w:num w:numId="17">
    <w:abstractNumId w:val="12"/>
  </w:num>
  <w:num w:numId="18">
    <w:abstractNumId w:val="30"/>
  </w:num>
  <w:num w:numId="19">
    <w:abstractNumId w:val="18"/>
  </w:num>
  <w:num w:numId="20">
    <w:abstractNumId w:val="29"/>
  </w:num>
  <w:num w:numId="21">
    <w:abstractNumId w:val="7"/>
  </w:num>
  <w:num w:numId="22">
    <w:abstractNumId w:val="27"/>
  </w:num>
  <w:num w:numId="23">
    <w:abstractNumId w:val="40"/>
  </w:num>
  <w:num w:numId="24">
    <w:abstractNumId w:val="14"/>
  </w:num>
  <w:num w:numId="25">
    <w:abstractNumId w:val="36"/>
  </w:num>
  <w:num w:numId="26">
    <w:abstractNumId w:val="9"/>
  </w:num>
  <w:num w:numId="27">
    <w:abstractNumId w:val="23"/>
  </w:num>
  <w:num w:numId="28">
    <w:abstractNumId w:val="38"/>
  </w:num>
  <w:num w:numId="29">
    <w:abstractNumId w:val="25"/>
  </w:num>
  <w:num w:numId="30">
    <w:abstractNumId w:val="15"/>
  </w:num>
  <w:num w:numId="31">
    <w:abstractNumId w:val="45"/>
  </w:num>
  <w:num w:numId="32">
    <w:abstractNumId w:val="22"/>
  </w:num>
  <w:num w:numId="33">
    <w:abstractNumId w:val="20"/>
  </w:num>
  <w:num w:numId="34">
    <w:abstractNumId w:val="34"/>
  </w:num>
  <w:num w:numId="35">
    <w:abstractNumId w:val="44"/>
  </w:num>
  <w:num w:numId="36">
    <w:abstractNumId w:val="19"/>
  </w:num>
  <w:num w:numId="37">
    <w:abstractNumId w:val="28"/>
  </w:num>
  <w:num w:numId="38">
    <w:abstractNumId w:val="3"/>
  </w:num>
  <w:num w:numId="39">
    <w:abstractNumId w:val="0"/>
  </w:num>
  <w:num w:numId="40">
    <w:abstractNumId w:val="6"/>
  </w:num>
  <w:num w:numId="41">
    <w:abstractNumId w:val="16"/>
  </w:num>
  <w:num w:numId="42">
    <w:abstractNumId w:val="35"/>
  </w:num>
  <w:num w:numId="43">
    <w:abstractNumId w:val="32"/>
  </w:num>
  <w:num w:numId="44">
    <w:abstractNumId w:val="43"/>
  </w:num>
  <w:num w:numId="45">
    <w:abstractNumId w:val="2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EE6"/>
    <w:rsid w:val="0000753A"/>
    <w:rsid w:val="000161DD"/>
    <w:rsid w:val="000177C6"/>
    <w:rsid w:val="0004043A"/>
    <w:rsid w:val="00045A69"/>
    <w:rsid w:val="00053D18"/>
    <w:rsid w:val="00054757"/>
    <w:rsid w:val="000600A7"/>
    <w:rsid w:val="000725C5"/>
    <w:rsid w:val="000901BB"/>
    <w:rsid w:val="000B10BB"/>
    <w:rsid w:val="000C4D23"/>
    <w:rsid w:val="000D17A0"/>
    <w:rsid w:val="000D1DFF"/>
    <w:rsid w:val="000E1D21"/>
    <w:rsid w:val="000F0461"/>
    <w:rsid w:val="001103AA"/>
    <w:rsid w:val="00116686"/>
    <w:rsid w:val="00120907"/>
    <w:rsid w:val="001244E9"/>
    <w:rsid w:val="0014550F"/>
    <w:rsid w:val="0017658E"/>
    <w:rsid w:val="001839D8"/>
    <w:rsid w:val="001B567F"/>
    <w:rsid w:val="001B57FE"/>
    <w:rsid w:val="001C7BE0"/>
    <w:rsid w:val="001D19E4"/>
    <w:rsid w:val="001D5C2E"/>
    <w:rsid w:val="001E6BAF"/>
    <w:rsid w:val="001F0820"/>
    <w:rsid w:val="001F76A6"/>
    <w:rsid w:val="002045DC"/>
    <w:rsid w:val="00217F6C"/>
    <w:rsid w:val="002447DB"/>
    <w:rsid w:val="0024786F"/>
    <w:rsid w:val="002519CF"/>
    <w:rsid w:val="00252EC0"/>
    <w:rsid w:val="00253922"/>
    <w:rsid w:val="002774A1"/>
    <w:rsid w:val="002806A6"/>
    <w:rsid w:val="002857A3"/>
    <w:rsid w:val="0028785F"/>
    <w:rsid w:val="0029388A"/>
    <w:rsid w:val="002B16A4"/>
    <w:rsid w:val="002F6E98"/>
    <w:rsid w:val="00324D92"/>
    <w:rsid w:val="00345F4B"/>
    <w:rsid w:val="0035378B"/>
    <w:rsid w:val="003726C2"/>
    <w:rsid w:val="00376F74"/>
    <w:rsid w:val="00380950"/>
    <w:rsid w:val="00381F3C"/>
    <w:rsid w:val="00392074"/>
    <w:rsid w:val="003E257D"/>
    <w:rsid w:val="003F72A3"/>
    <w:rsid w:val="004027F4"/>
    <w:rsid w:val="0042153D"/>
    <w:rsid w:val="00445DFA"/>
    <w:rsid w:val="0048271A"/>
    <w:rsid w:val="00487AAD"/>
    <w:rsid w:val="00487E56"/>
    <w:rsid w:val="00492954"/>
    <w:rsid w:val="004D2FA8"/>
    <w:rsid w:val="004E0902"/>
    <w:rsid w:val="004E506B"/>
    <w:rsid w:val="004E7219"/>
    <w:rsid w:val="0050776E"/>
    <w:rsid w:val="0052296E"/>
    <w:rsid w:val="00566E8A"/>
    <w:rsid w:val="00576AFE"/>
    <w:rsid w:val="00580150"/>
    <w:rsid w:val="00584CEA"/>
    <w:rsid w:val="005A1D20"/>
    <w:rsid w:val="005D06B6"/>
    <w:rsid w:val="005F040D"/>
    <w:rsid w:val="005F4D3E"/>
    <w:rsid w:val="00601AB9"/>
    <w:rsid w:val="00601DA8"/>
    <w:rsid w:val="006052E3"/>
    <w:rsid w:val="00606426"/>
    <w:rsid w:val="00612FB8"/>
    <w:rsid w:val="0063169B"/>
    <w:rsid w:val="00661928"/>
    <w:rsid w:val="006A5BF8"/>
    <w:rsid w:val="006B469E"/>
    <w:rsid w:val="006C3559"/>
    <w:rsid w:val="006D0C67"/>
    <w:rsid w:val="006D48FE"/>
    <w:rsid w:val="006E107B"/>
    <w:rsid w:val="00701B50"/>
    <w:rsid w:val="007033E6"/>
    <w:rsid w:val="007078BF"/>
    <w:rsid w:val="00707F13"/>
    <w:rsid w:val="00717AA6"/>
    <w:rsid w:val="00727D53"/>
    <w:rsid w:val="0073764C"/>
    <w:rsid w:val="00744AD2"/>
    <w:rsid w:val="0075551B"/>
    <w:rsid w:val="00775BEF"/>
    <w:rsid w:val="00783B97"/>
    <w:rsid w:val="007B59A6"/>
    <w:rsid w:val="007D1D4E"/>
    <w:rsid w:val="007D3849"/>
    <w:rsid w:val="007E5A3B"/>
    <w:rsid w:val="007F4165"/>
    <w:rsid w:val="007F7EE6"/>
    <w:rsid w:val="008301E1"/>
    <w:rsid w:val="0085461B"/>
    <w:rsid w:val="0086309C"/>
    <w:rsid w:val="00880229"/>
    <w:rsid w:val="008827F0"/>
    <w:rsid w:val="00887A74"/>
    <w:rsid w:val="008B41C2"/>
    <w:rsid w:val="008E1050"/>
    <w:rsid w:val="008F73CF"/>
    <w:rsid w:val="009263DC"/>
    <w:rsid w:val="009310DF"/>
    <w:rsid w:val="00933381"/>
    <w:rsid w:val="009368C1"/>
    <w:rsid w:val="009425C2"/>
    <w:rsid w:val="00980B37"/>
    <w:rsid w:val="009A4062"/>
    <w:rsid w:val="009C1C45"/>
    <w:rsid w:val="009E1054"/>
    <w:rsid w:val="009E798D"/>
    <w:rsid w:val="009F533C"/>
    <w:rsid w:val="00A01E9C"/>
    <w:rsid w:val="00A10D53"/>
    <w:rsid w:val="00A20C83"/>
    <w:rsid w:val="00A52FC0"/>
    <w:rsid w:val="00A60295"/>
    <w:rsid w:val="00A77A67"/>
    <w:rsid w:val="00A84B7C"/>
    <w:rsid w:val="00A91E6C"/>
    <w:rsid w:val="00AA58B5"/>
    <w:rsid w:val="00AC2B61"/>
    <w:rsid w:val="00AC657B"/>
    <w:rsid w:val="00AC71F4"/>
    <w:rsid w:val="00AE44DD"/>
    <w:rsid w:val="00AE59E1"/>
    <w:rsid w:val="00AE6A46"/>
    <w:rsid w:val="00AF3B54"/>
    <w:rsid w:val="00B013CF"/>
    <w:rsid w:val="00B063BA"/>
    <w:rsid w:val="00B16D99"/>
    <w:rsid w:val="00B37BDA"/>
    <w:rsid w:val="00B40A01"/>
    <w:rsid w:val="00B472B1"/>
    <w:rsid w:val="00B47F6D"/>
    <w:rsid w:val="00B639F4"/>
    <w:rsid w:val="00B704F4"/>
    <w:rsid w:val="00B858B8"/>
    <w:rsid w:val="00B925CD"/>
    <w:rsid w:val="00B9396A"/>
    <w:rsid w:val="00BA3A7B"/>
    <w:rsid w:val="00BA4F86"/>
    <w:rsid w:val="00BC6634"/>
    <w:rsid w:val="00BC784B"/>
    <w:rsid w:val="00BD1EF4"/>
    <w:rsid w:val="00BD6C2A"/>
    <w:rsid w:val="00BF2527"/>
    <w:rsid w:val="00C11486"/>
    <w:rsid w:val="00C240CE"/>
    <w:rsid w:val="00C35547"/>
    <w:rsid w:val="00C54714"/>
    <w:rsid w:val="00C64C91"/>
    <w:rsid w:val="00C762AD"/>
    <w:rsid w:val="00C84709"/>
    <w:rsid w:val="00C85C03"/>
    <w:rsid w:val="00CA58C3"/>
    <w:rsid w:val="00CA6750"/>
    <w:rsid w:val="00CC0BB7"/>
    <w:rsid w:val="00CC20D1"/>
    <w:rsid w:val="00CC426F"/>
    <w:rsid w:val="00CD7728"/>
    <w:rsid w:val="00CF0D1A"/>
    <w:rsid w:val="00CF4CA4"/>
    <w:rsid w:val="00D035F5"/>
    <w:rsid w:val="00D17C20"/>
    <w:rsid w:val="00D35BA3"/>
    <w:rsid w:val="00D43142"/>
    <w:rsid w:val="00D454B4"/>
    <w:rsid w:val="00D536A5"/>
    <w:rsid w:val="00D72711"/>
    <w:rsid w:val="00D9448C"/>
    <w:rsid w:val="00DA416D"/>
    <w:rsid w:val="00DB4CCB"/>
    <w:rsid w:val="00DC1EDB"/>
    <w:rsid w:val="00DF3F66"/>
    <w:rsid w:val="00E02B21"/>
    <w:rsid w:val="00E2086B"/>
    <w:rsid w:val="00E2211C"/>
    <w:rsid w:val="00E65597"/>
    <w:rsid w:val="00E7709E"/>
    <w:rsid w:val="00EA4A05"/>
    <w:rsid w:val="00EB2402"/>
    <w:rsid w:val="00EC1801"/>
    <w:rsid w:val="00EE1C0E"/>
    <w:rsid w:val="00EE72D5"/>
    <w:rsid w:val="00EF779F"/>
    <w:rsid w:val="00F113A6"/>
    <w:rsid w:val="00F16D94"/>
    <w:rsid w:val="00F16E0E"/>
    <w:rsid w:val="00F23B16"/>
    <w:rsid w:val="00F30749"/>
    <w:rsid w:val="00F3781A"/>
    <w:rsid w:val="00F61901"/>
    <w:rsid w:val="00F9183E"/>
    <w:rsid w:val="00FA4AF5"/>
    <w:rsid w:val="00FA54B9"/>
    <w:rsid w:val="00FC577E"/>
    <w:rsid w:val="00FE5601"/>
    <w:rsid w:val="00FE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DA8"/>
    <w:pPr>
      <w:ind w:left="720"/>
      <w:contextualSpacing/>
    </w:pPr>
  </w:style>
  <w:style w:type="table" w:styleId="TableGrid">
    <w:name w:val="Table Grid"/>
    <w:basedOn w:val="TableNormal"/>
    <w:uiPriority w:val="99"/>
    <w:rsid w:val="00B47F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47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7F6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7F6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4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1301</Words>
  <Characters>7809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RGOAW</dc:creator>
  <cp:keywords/>
  <dc:description/>
  <cp:lastModifiedBy>AR</cp:lastModifiedBy>
  <cp:revision>2</cp:revision>
  <cp:lastPrinted>2017-09-18T09:31:00Z</cp:lastPrinted>
  <dcterms:created xsi:type="dcterms:W3CDTF">2017-09-18T09:42:00Z</dcterms:created>
  <dcterms:modified xsi:type="dcterms:W3CDTF">2017-09-18T09:42:00Z</dcterms:modified>
</cp:coreProperties>
</file>