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01" w:rsidRDefault="00AC3901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380950">
        <w:rPr>
          <w:rFonts w:ascii="Times New Roman" w:hAnsi="Times New Roman"/>
          <w:i/>
          <w:iCs/>
          <w:sz w:val="18"/>
          <w:szCs w:val="18"/>
        </w:rPr>
        <w:t>Załącznik nr 2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380950">
        <w:rPr>
          <w:rFonts w:ascii="Times New Roman" w:hAnsi="Times New Roman"/>
          <w:i/>
          <w:iCs/>
          <w:sz w:val="18"/>
          <w:szCs w:val="18"/>
        </w:rPr>
        <w:t>do Regulaminu udzielania dotacji celowej ze środków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380950">
        <w:rPr>
          <w:rFonts w:ascii="Times New Roman" w:hAnsi="Times New Roman"/>
          <w:i/>
          <w:iCs/>
          <w:sz w:val="18"/>
          <w:szCs w:val="18"/>
        </w:rPr>
        <w:t>budżetu Gminy Syców  na dofinansowanie kosztów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380950">
        <w:rPr>
          <w:rFonts w:ascii="Times New Roman" w:hAnsi="Times New Roman"/>
          <w:i/>
          <w:iCs/>
          <w:sz w:val="18"/>
          <w:szCs w:val="18"/>
        </w:rPr>
        <w:t>wymiany źródeł ciepła w budynkach mieszkalnych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380950">
        <w:rPr>
          <w:rFonts w:ascii="Times New Roman" w:hAnsi="Times New Roman"/>
          <w:i/>
          <w:iCs/>
          <w:sz w:val="18"/>
          <w:szCs w:val="18"/>
        </w:rPr>
        <w:t>położonych na terenie Miasta i Gminy Syców</w:t>
      </w:r>
    </w:p>
    <w:p w:rsidR="00AC3901" w:rsidRPr="00380950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AC3901" w:rsidRPr="00380950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3901" w:rsidRPr="00380950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 xml:space="preserve">BURMISTRZ MIASTA I GMINY SYCÓW 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>ul. Mickiewicza 1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 xml:space="preserve">56-500 Syców </w:t>
      </w:r>
    </w:p>
    <w:p w:rsidR="00AC3901" w:rsidRPr="00380950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3901" w:rsidRPr="00380950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>WNIOSEK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80950">
        <w:rPr>
          <w:rFonts w:ascii="Times New Roman" w:hAnsi="Times New Roman"/>
          <w:b/>
          <w:bCs/>
          <w:sz w:val="20"/>
          <w:szCs w:val="20"/>
        </w:rPr>
        <w:t xml:space="preserve">O WYPŁATĘ DOTACJI CELOWEJ ZE ŚRODKÓW BUDŻETU GMINY SYCÓW 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380950">
        <w:rPr>
          <w:rFonts w:ascii="Times New Roman" w:hAnsi="Times New Roman"/>
          <w:b/>
          <w:bCs/>
          <w:sz w:val="20"/>
          <w:szCs w:val="20"/>
        </w:rPr>
        <w:t xml:space="preserve">NA DOFINANSOWANIE WYMIANY SYSTEMU OGRZEWANIA 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380950">
        <w:rPr>
          <w:rFonts w:ascii="Times New Roman" w:hAnsi="Times New Roman"/>
          <w:b/>
          <w:bCs/>
          <w:sz w:val="20"/>
          <w:szCs w:val="20"/>
        </w:rPr>
        <w:t>NA EKOLOGICZNE ŹRÓDŁO CIEPŁA</w:t>
      </w:r>
    </w:p>
    <w:p w:rsidR="00AC3901" w:rsidRPr="00380950" w:rsidRDefault="00AC3901" w:rsidP="0098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C3901" w:rsidRPr="00380950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0950">
        <w:rPr>
          <w:rFonts w:ascii="Times New Roman" w:hAnsi="Times New Roman"/>
          <w:sz w:val="20"/>
          <w:szCs w:val="20"/>
        </w:rPr>
        <w:t xml:space="preserve">W związku z zawarta umową Nr ……………………….. z dnia ………………….. o przyznanie dotacji </w:t>
      </w:r>
      <w:r>
        <w:rPr>
          <w:rFonts w:ascii="Times New Roman" w:hAnsi="Times New Roman"/>
          <w:sz w:val="20"/>
          <w:szCs w:val="20"/>
        </w:rPr>
        <w:br/>
      </w:r>
      <w:r w:rsidRPr="00380950">
        <w:rPr>
          <w:rFonts w:ascii="Times New Roman" w:hAnsi="Times New Roman"/>
          <w:sz w:val="20"/>
          <w:szCs w:val="20"/>
        </w:rPr>
        <w:t xml:space="preserve">ze środków budżetu Gminy Syców  na wymianę starego i nieekologicznego źródła ciepła na nowe ekologiczne </w:t>
      </w:r>
      <w:r>
        <w:rPr>
          <w:rFonts w:ascii="Times New Roman" w:hAnsi="Times New Roman"/>
          <w:sz w:val="20"/>
          <w:szCs w:val="20"/>
        </w:rPr>
        <w:t>źródło ciepła</w:t>
      </w:r>
      <w:r w:rsidRPr="00380950">
        <w:rPr>
          <w:rFonts w:ascii="Times New Roman" w:hAnsi="Times New Roman"/>
          <w:sz w:val="20"/>
          <w:szCs w:val="20"/>
        </w:rPr>
        <w:t xml:space="preserve"> tj. ……………………………………………. proszę o wypłatę dotacji do zainstalowanego </w:t>
      </w:r>
      <w:r>
        <w:rPr>
          <w:rFonts w:ascii="Times New Roman" w:hAnsi="Times New Roman"/>
          <w:sz w:val="20"/>
          <w:szCs w:val="20"/>
        </w:rPr>
        <w:br/>
      </w:r>
      <w:r w:rsidRPr="00380950">
        <w:rPr>
          <w:rFonts w:ascii="Times New Roman" w:hAnsi="Times New Roman"/>
          <w:sz w:val="20"/>
          <w:szCs w:val="20"/>
        </w:rPr>
        <w:t>i pracującego</w:t>
      </w:r>
      <w:r>
        <w:rPr>
          <w:rFonts w:ascii="Times New Roman" w:hAnsi="Times New Roman"/>
          <w:sz w:val="20"/>
          <w:szCs w:val="20"/>
        </w:rPr>
        <w:t xml:space="preserve"> ekologicznego źródła ciepła</w:t>
      </w:r>
      <w:r w:rsidRPr="00380950">
        <w:rPr>
          <w:rFonts w:ascii="Times New Roman" w:hAnsi="Times New Roman"/>
          <w:sz w:val="20"/>
          <w:szCs w:val="20"/>
        </w:rPr>
        <w:t xml:space="preserve"> w budynku mieszkalnym położonej w …………………………. przy ulicy ………………………………… .</w:t>
      </w: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3901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103AA">
        <w:rPr>
          <w:rFonts w:ascii="Times New Roman" w:hAnsi="Times New Roman"/>
          <w:sz w:val="20"/>
          <w:szCs w:val="20"/>
          <w:u w:val="single"/>
        </w:rPr>
        <w:t>Do wniosku załączam następujące dokumenty (zaznaczyć):</w:t>
      </w: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oryginał faktury VAT lub ra</w:t>
      </w:r>
      <w:r>
        <w:rPr>
          <w:rFonts w:ascii="Times New Roman" w:hAnsi="Times New Roman"/>
          <w:sz w:val="20"/>
          <w:szCs w:val="20"/>
        </w:rPr>
        <w:t>chunku na zakup</w:t>
      </w:r>
      <w:r w:rsidRPr="001103AA">
        <w:rPr>
          <w:rFonts w:ascii="Times New Roman" w:hAnsi="Times New Roman"/>
          <w:sz w:val="20"/>
          <w:szCs w:val="20"/>
        </w:rPr>
        <w:t xml:space="preserve"> nowego źródła ciepła </w:t>
      </w:r>
      <w:r>
        <w:rPr>
          <w:rFonts w:ascii="Times New Roman" w:hAnsi="Times New Roman"/>
          <w:sz w:val="20"/>
          <w:szCs w:val="20"/>
        </w:rPr>
        <w:br/>
      </w:r>
      <w:r w:rsidRPr="001103AA">
        <w:rPr>
          <w:rFonts w:ascii="Times New Roman" w:hAnsi="Times New Roman"/>
          <w:sz w:val="20"/>
          <w:szCs w:val="20"/>
        </w:rPr>
        <w:t>(faktura lub rachunek musi być z datą nie wcześniejszą niż data podpisania umowy o udzielenie dotacji),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potwierdzenie dokonania zapłaty (chyba, że informacja została zamieszczana na fakturze/rachunku),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imienny dokument potwierdzający demontaż i przekazanie starego źródła ciepła do likwidacji, wystawiony przez uprawnionego przedsiębiorcę,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opinia kominiarska,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protokół odbioru montażu ogrzewania wystawiony przez wykonawcę,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 xml:space="preserve">dokument potwierdzający dopuszczenie urządzenia grzewczego do bezpiecznego użytkowania, </w:t>
      </w:r>
      <w:r>
        <w:rPr>
          <w:rFonts w:ascii="Times New Roman" w:hAnsi="Times New Roman"/>
          <w:sz w:val="20"/>
          <w:szCs w:val="20"/>
        </w:rPr>
        <w:br/>
      </w:r>
      <w:r w:rsidRPr="001103AA">
        <w:rPr>
          <w:rFonts w:ascii="Times New Roman" w:hAnsi="Times New Roman"/>
          <w:sz w:val="20"/>
          <w:szCs w:val="20"/>
        </w:rPr>
        <w:t>np. deklaracja zgodności, certyfikat,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certyfikat energetyczno-emisyjny wydany przez akredytowane laboratorium, potwierdzający spełnienie wymogów dla 5 klasy kotłów wg kryteriów zawartych w normie PN-EN 303-5:2012 (w przypadku kotłów na paliwo stałe),</w:t>
      </w:r>
    </w:p>
    <w:p w:rsidR="00AC3901" w:rsidRPr="001103AA" w:rsidRDefault="00AC3901" w:rsidP="00F61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dokumentacja fotograficzna zabudowanego źródła ciepła. Na zdjęciach powinny być widoczne również elementy identyfikujące zainstalowane urządzenie, np. tabliczki znamionowe,</w:t>
      </w:r>
    </w:p>
    <w:p w:rsidR="00AC3901" w:rsidRPr="001103AA" w:rsidRDefault="00AC3901" w:rsidP="005F040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103AA">
        <w:rPr>
          <w:rFonts w:ascii="Times New Roman" w:hAnsi="Times New Roman"/>
          <w:b/>
          <w:bCs/>
          <w:sz w:val="20"/>
          <w:szCs w:val="20"/>
        </w:rPr>
        <w:t>Oświadczam, że wszystkie kotły na paliwo stałe zostały trwale zlikwidowane.</w:t>
      </w:r>
    </w:p>
    <w:p w:rsidR="00AC3901" w:rsidRPr="001103AA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3901" w:rsidRPr="001103AA" w:rsidRDefault="00AC3901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……………………………….                                                         …………………………………..</w:t>
      </w: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3AA">
        <w:rPr>
          <w:rFonts w:ascii="Times New Roman" w:hAnsi="Times New Roman"/>
          <w:sz w:val="20"/>
          <w:szCs w:val="20"/>
        </w:rPr>
        <w:t>miejscowość,  data                                                                                          czytelny podpis</w:t>
      </w:r>
    </w:p>
    <w:p w:rsidR="00AC3901" w:rsidRPr="001103AA" w:rsidRDefault="00AC3901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3901" w:rsidRDefault="00AC3901" w:rsidP="001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C3901" w:rsidRDefault="00AC3901" w:rsidP="001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C3901" w:rsidRDefault="00AC3901" w:rsidP="001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C3901" w:rsidRDefault="00AC3901" w:rsidP="001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C3901" w:rsidRDefault="00AC3901" w:rsidP="001B57FE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</w:p>
    <w:p w:rsidR="00AC3901" w:rsidRDefault="00AC3901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</w:p>
    <w:p w:rsidR="00AC3901" w:rsidRDefault="00AC3901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</w:p>
    <w:p w:rsidR="00AC3901" w:rsidRDefault="00AC3901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</w:p>
    <w:p w:rsidR="00AC3901" w:rsidRDefault="00AC3901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</w:p>
    <w:sectPr w:rsidR="00AC3901" w:rsidSect="0018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01" w:rsidRDefault="00AC3901" w:rsidP="00B47F6D">
      <w:pPr>
        <w:spacing w:after="0" w:line="240" w:lineRule="auto"/>
      </w:pPr>
      <w:r>
        <w:separator/>
      </w:r>
    </w:p>
  </w:endnote>
  <w:endnote w:type="continuationSeparator" w:id="0">
    <w:p w:rsidR="00AC3901" w:rsidRDefault="00AC3901" w:rsidP="00B4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01" w:rsidRDefault="00AC3901" w:rsidP="00B47F6D">
      <w:pPr>
        <w:spacing w:after="0" w:line="240" w:lineRule="auto"/>
      </w:pPr>
      <w:r>
        <w:separator/>
      </w:r>
    </w:p>
  </w:footnote>
  <w:footnote w:type="continuationSeparator" w:id="0">
    <w:p w:rsidR="00AC3901" w:rsidRDefault="00AC3901" w:rsidP="00B4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27"/>
    <w:multiLevelType w:val="hybridMultilevel"/>
    <w:tmpl w:val="F1A2736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4D0B"/>
    <w:multiLevelType w:val="hybridMultilevel"/>
    <w:tmpl w:val="7B480E2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CA71E6"/>
    <w:multiLevelType w:val="hybridMultilevel"/>
    <w:tmpl w:val="A0C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751996"/>
    <w:multiLevelType w:val="hybridMultilevel"/>
    <w:tmpl w:val="9154E8C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8BA65F7"/>
    <w:multiLevelType w:val="hybridMultilevel"/>
    <w:tmpl w:val="F51C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06CB7"/>
    <w:multiLevelType w:val="hybridMultilevel"/>
    <w:tmpl w:val="BF4EAA54"/>
    <w:lvl w:ilvl="0" w:tplc="DB085F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3ECBE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751AD2"/>
    <w:multiLevelType w:val="hybridMultilevel"/>
    <w:tmpl w:val="61F20464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109A0"/>
    <w:multiLevelType w:val="hybridMultilevel"/>
    <w:tmpl w:val="6DCCA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66462C"/>
    <w:multiLevelType w:val="hybridMultilevel"/>
    <w:tmpl w:val="34B8DD7A"/>
    <w:lvl w:ilvl="0" w:tplc="04150019">
      <w:start w:val="1"/>
      <w:numFmt w:val="lowerLetter"/>
      <w:lvlText w:val="%1."/>
      <w:lvlJc w:val="left"/>
      <w:pPr>
        <w:ind w:left="2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>
    <w:nsid w:val="11BF701A"/>
    <w:multiLevelType w:val="hybridMultilevel"/>
    <w:tmpl w:val="6794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CB0D0E"/>
    <w:multiLevelType w:val="hybridMultilevel"/>
    <w:tmpl w:val="B720B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E86D94"/>
    <w:multiLevelType w:val="hybridMultilevel"/>
    <w:tmpl w:val="247C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BE15D7"/>
    <w:multiLevelType w:val="hybridMultilevel"/>
    <w:tmpl w:val="DFDCB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676881"/>
    <w:multiLevelType w:val="hybridMultilevel"/>
    <w:tmpl w:val="BCD489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805569"/>
    <w:multiLevelType w:val="hybridMultilevel"/>
    <w:tmpl w:val="4D788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3D34DF"/>
    <w:multiLevelType w:val="hybridMultilevel"/>
    <w:tmpl w:val="81AE5F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0556"/>
    <w:multiLevelType w:val="hybridMultilevel"/>
    <w:tmpl w:val="A3CC47C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A0FA5"/>
    <w:multiLevelType w:val="hybridMultilevel"/>
    <w:tmpl w:val="AC92DD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8F2B45"/>
    <w:multiLevelType w:val="hybridMultilevel"/>
    <w:tmpl w:val="EBE0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C9635A"/>
    <w:multiLevelType w:val="hybridMultilevel"/>
    <w:tmpl w:val="6492B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67405C"/>
    <w:multiLevelType w:val="hybridMultilevel"/>
    <w:tmpl w:val="EC4CB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6E68C3"/>
    <w:multiLevelType w:val="hybridMultilevel"/>
    <w:tmpl w:val="77FA4E00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DE4519"/>
    <w:multiLevelType w:val="hybridMultilevel"/>
    <w:tmpl w:val="70B0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924155"/>
    <w:multiLevelType w:val="hybridMultilevel"/>
    <w:tmpl w:val="4908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1C518F"/>
    <w:multiLevelType w:val="hybridMultilevel"/>
    <w:tmpl w:val="459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01502B"/>
    <w:multiLevelType w:val="hybridMultilevel"/>
    <w:tmpl w:val="6554D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835883"/>
    <w:multiLevelType w:val="hybridMultilevel"/>
    <w:tmpl w:val="603C60D4"/>
    <w:lvl w:ilvl="0" w:tplc="C4849AD2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A353DB4"/>
    <w:multiLevelType w:val="hybridMultilevel"/>
    <w:tmpl w:val="F6D4AD8E"/>
    <w:lvl w:ilvl="0" w:tplc="041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28">
    <w:nsid w:val="3E6314B0"/>
    <w:multiLevelType w:val="hybridMultilevel"/>
    <w:tmpl w:val="C30E7E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08C6B1C"/>
    <w:multiLevelType w:val="hybridMultilevel"/>
    <w:tmpl w:val="8EF240B0"/>
    <w:lvl w:ilvl="0" w:tplc="35044274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14649CE"/>
    <w:multiLevelType w:val="hybridMultilevel"/>
    <w:tmpl w:val="5332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1B7C44"/>
    <w:multiLevelType w:val="hybridMultilevel"/>
    <w:tmpl w:val="3496D99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029D3"/>
    <w:multiLevelType w:val="hybridMultilevel"/>
    <w:tmpl w:val="790ADA3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53C5B"/>
    <w:multiLevelType w:val="hybridMultilevel"/>
    <w:tmpl w:val="F832278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35B1A"/>
    <w:multiLevelType w:val="hybridMultilevel"/>
    <w:tmpl w:val="8C10D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771598"/>
    <w:multiLevelType w:val="hybridMultilevel"/>
    <w:tmpl w:val="5B986F02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E620E"/>
    <w:multiLevelType w:val="hybridMultilevel"/>
    <w:tmpl w:val="D8A4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D5584"/>
    <w:multiLevelType w:val="hybridMultilevel"/>
    <w:tmpl w:val="F22AF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E21F42"/>
    <w:multiLevelType w:val="hybridMultilevel"/>
    <w:tmpl w:val="22EC14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5E26C92"/>
    <w:multiLevelType w:val="hybridMultilevel"/>
    <w:tmpl w:val="474C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D587E"/>
    <w:multiLevelType w:val="hybridMultilevel"/>
    <w:tmpl w:val="47E20CDC"/>
    <w:lvl w:ilvl="0" w:tplc="04150019">
      <w:start w:val="1"/>
      <w:numFmt w:val="lowerLetter"/>
      <w:lvlText w:val="%1."/>
      <w:lvlJc w:val="left"/>
      <w:pPr>
        <w:ind w:left="1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41">
    <w:nsid w:val="70A411EB"/>
    <w:multiLevelType w:val="hybridMultilevel"/>
    <w:tmpl w:val="7AE8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574C95"/>
    <w:multiLevelType w:val="hybridMultilevel"/>
    <w:tmpl w:val="700E39F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070950"/>
    <w:multiLevelType w:val="hybridMultilevel"/>
    <w:tmpl w:val="009A80D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B58C2"/>
    <w:multiLevelType w:val="hybridMultilevel"/>
    <w:tmpl w:val="2A4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1425EC"/>
    <w:multiLevelType w:val="hybridMultilevel"/>
    <w:tmpl w:val="F5123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4"/>
  </w:num>
  <w:num w:numId="5">
    <w:abstractNumId w:val="39"/>
  </w:num>
  <w:num w:numId="6">
    <w:abstractNumId w:val="11"/>
  </w:num>
  <w:num w:numId="7">
    <w:abstractNumId w:val="41"/>
  </w:num>
  <w:num w:numId="8">
    <w:abstractNumId w:val="5"/>
  </w:num>
  <w:num w:numId="9">
    <w:abstractNumId w:val="24"/>
  </w:num>
  <w:num w:numId="10">
    <w:abstractNumId w:val="2"/>
  </w:num>
  <w:num w:numId="11">
    <w:abstractNumId w:val="1"/>
  </w:num>
  <w:num w:numId="12">
    <w:abstractNumId w:val="42"/>
  </w:num>
  <w:num w:numId="13">
    <w:abstractNumId w:val="21"/>
  </w:num>
  <w:num w:numId="14">
    <w:abstractNumId w:val="8"/>
  </w:num>
  <w:num w:numId="15">
    <w:abstractNumId w:val="37"/>
  </w:num>
  <w:num w:numId="16">
    <w:abstractNumId w:val="17"/>
  </w:num>
  <w:num w:numId="17">
    <w:abstractNumId w:val="12"/>
  </w:num>
  <w:num w:numId="18">
    <w:abstractNumId w:val="30"/>
  </w:num>
  <w:num w:numId="19">
    <w:abstractNumId w:val="18"/>
  </w:num>
  <w:num w:numId="20">
    <w:abstractNumId w:val="29"/>
  </w:num>
  <w:num w:numId="21">
    <w:abstractNumId w:val="7"/>
  </w:num>
  <w:num w:numId="22">
    <w:abstractNumId w:val="27"/>
  </w:num>
  <w:num w:numId="23">
    <w:abstractNumId w:val="40"/>
  </w:num>
  <w:num w:numId="24">
    <w:abstractNumId w:val="14"/>
  </w:num>
  <w:num w:numId="25">
    <w:abstractNumId w:val="36"/>
  </w:num>
  <w:num w:numId="26">
    <w:abstractNumId w:val="9"/>
  </w:num>
  <w:num w:numId="27">
    <w:abstractNumId w:val="23"/>
  </w:num>
  <w:num w:numId="28">
    <w:abstractNumId w:val="38"/>
  </w:num>
  <w:num w:numId="29">
    <w:abstractNumId w:val="25"/>
  </w:num>
  <w:num w:numId="30">
    <w:abstractNumId w:val="15"/>
  </w:num>
  <w:num w:numId="31">
    <w:abstractNumId w:val="45"/>
  </w:num>
  <w:num w:numId="32">
    <w:abstractNumId w:val="22"/>
  </w:num>
  <w:num w:numId="33">
    <w:abstractNumId w:val="20"/>
  </w:num>
  <w:num w:numId="34">
    <w:abstractNumId w:val="34"/>
  </w:num>
  <w:num w:numId="35">
    <w:abstractNumId w:val="44"/>
  </w:num>
  <w:num w:numId="36">
    <w:abstractNumId w:val="19"/>
  </w:num>
  <w:num w:numId="37">
    <w:abstractNumId w:val="28"/>
  </w:num>
  <w:num w:numId="38">
    <w:abstractNumId w:val="3"/>
  </w:num>
  <w:num w:numId="39">
    <w:abstractNumId w:val="0"/>
  </w:num>
  <w:num w:numId="40">
    <w:abstractNumId w:val="6"/>
  </w:num>
  <w:num w:numId="41">
    <w:abstractNumId w:val="16"/>
  </w:num>
  <w:num w:numId="42">
    <w:abstractNumId w:val="35"/>
  </w:num>
  <w:num w:numId="43">
    <w:abstractNumId w:val="32"/>
  </w:num>
  <w:num w:numId="44">
    <w:abstractNumId w:val="43"/>
  </w:num>
  <w:num w:numId="45">
    <w:abstractNumId w:val="2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E6"/>
    <w:rsid w:val="0000753A"/>
    <w:rsid w:val="000161DD"/>
    <w:rsid w:val="000177C6"/>
    <w:rsid w:val="00045A69"/>
    <w:rsid w:val="00053D18"/>
    <w:rsid w:val="00054757"/>
    <w:rsid w:val="000600A7"/>
    <w:rsid w:val="000725C5"/>
    <w:rsid w:val="000B10BB"/>
    <w:rsid w:val="000C4D23"/>
    <w:rsid w:val="000D17A0"/>
    <w:rsid w:val="000D1DFF"/>
    <w:rsid w:val="000E1D21"/>
    <w:rsid w:val="000F0461"/>
    <w:rsid w:val="001103AA"/>
    <w:rsid w:val="00116686"/>
    <w:rsid w:val="00120907"/>
    <w:rsid w:val="001244E9"/>
    <w:rsid w:val="0014550F"/>
    <w:rsid w:val="0017658E"/>
    <w:rsid w:val="001839D8"/>
    <w:rsid w:val="001B567F"/>
    <w:rsid w:val="001B57FE"/>
    <w:rsid w:val="001C7BE0"/>
    <w:rsid w:val="001D19E4"/>
    <w:rsid w:val="001D5C2E"/>
    <w:rsid w:val="001E6BAF"/>
    <w:rsid w:val="001F0820"/>
    <w:rsid w:val="001F76A6"/>
    <w:rsid w:val="002045DC"/>
    <w:rsid w:val="00217F6C"/>
    <w:rsid w:val="002447DB"/>
    <w:rsid w:val="0024786F"/>
    <w:rsid w:val="002519CF"/>
    <w:rsid w:val="00252EC0"/>
    <w:rsid w:val="00253922"/>
    <w:rsid w:val="002774A1"/>
    <w:rsid w:val="002806A6"/>
    <w:rsid w:val="002857A3"/>
    <w:rsid w:val="0028785F"/>
    <w:rsid w:val="0029388A"/>
    <w:rsid w:val="002B16A4"/>
    <w:rsid w:val="002F6E98"/>
    <w:rsid w:val="00324D92"/>
    <w:rsid w:val="00345F4B"/>
    <w:rsid w:val="0035378B"/>
    <w:rsid w:val="003726C2"/>
    <w:rsid w:val="00376F74"/>
    <w:rsid w:val="00380950"/>
    <w:rsid w:val="00381F3C"/>
    <w:rsid w:val="00392074"/>
    <w:rsid w:val="003E257D"/>
    <w:rsid w:val="003F72A3"/>
    <w:rsid w:val="004027F4"/>
    <w:rsid w:val="0042153D"/>
    <w:rsid w:val="00445DFA"/>
    <w:rsid w:val="0048271A"/>
    <w:rsid w:val="00487AAD"/>
    <w:rsid w:val="00487E56"/>
    <w:rsid w:val="00492954"/>
    <w:rsid w:val="004D2FA8"/>
    <w:rsid w:val="004E0902"/>
    <w:rsid w:val="004E506B"/>
    <w:rsid w:val="004E7219"/>
    <w:rsid w:val="0050776E"/>
    <w:rsid w:val="0052296E"/>
    <w:rsid w:val="00566E8A"/>
    <w:rsid w:val="00576AFE"/>
    <w:rsid w:val="00580150"/>
    <w:rsid w:val="00583F85"/>
    <w:rsid w:val="00584CEA"/>
    <w:rsid w:val="005A1D20"/>
    <w:rsid w:val="005D06B6"/>
    <w:rsid w:val="005F040D"/>
    <w:rsid w:val="005F4D3E"/>
    <w:rsid w:val="00601AB9"/>
    <w:rsid w:val="00601DA8"/>
    <w:rsid w:val="006052E3"/>
    <w:rsid w:val="00606426"/>
    <w:rsid w:val="00612FB8"/>
    <w:rsid w:val="0063169B"/>
    <w:rsid w:val="00661928"/>
    <w:rsid w:val="006A5BF8"/>
    <w:rsid w:val="006B469E"/>
    <w:rsid w:val="006C3559"/>
    <w:rsid w:val="006D0C67"/>
    <w:rsid w:val="006D48FE"/>
    <w:rsid w:val="006E107B"/>
    <w:rsid w:val="00701B50"/>
    <w:rsid w:val="007033E6"/>
    <w:rsid w:val="007078BF"/>
    <w:rsid w:val="00707F13"/>
    <w:rsid w:val="00717AA6"/>
    <w:rsid w:val="00727D53"/>
    <w:rsid w:val="0073764C"/>
    <w:rsid w:val="00744AD2"/>
    <w:rsid w:val="0075551B"/>
    <w:rsid w:val="00775BEF"/>
    <w:rsid w:val="00783B97"/>
    <w:rsid w:val="007B59A6"/>
    <w:rsid w:val="007D1D4E"/>
    <w:rsid w:val="007D3849"/>
    <w:rsid w:val="007E5A3B"/>
    <w:rsid w:val="007F4165"/>
    <w:rsid w:val="007F7EE6"/>
    <w:rsid w:val="008301E1"/>
    <w:rsid w:val="0085461B"/>
    <w:rsid w:val="0086309C"/>
    <w:rsid w:val="00880229"/>
    <w:rsid w:val="008827F0"/>
    <w:rsid w:val="00887A74"/>
    <w:rsid w:val="008B41C2"/>
    <w:rsid w:val="008E1050"/>
    <w:rsid w:val="008F73CF"/>
    <w:rsid w:val="009263DC"/>
    <w:rsid w:val="009310DF"/>
    <w:rsid w:val="00933381"/>
    <w:rsid w:val="009368C1"/>
    <w:rsid w:val="009425C2"/>
    <w:rsid w:val="00980B37"/>
    <w:rsid w:val="009A4062"/>
    <w:rsid w:val="009C1C45"/>
    <w:rsid w:val="009E1054"/>
    <w:rsid w:val="009E798D"/>
    <w:rsid w:val="009F533C"/>
    <w:rsid w:val="00A01E9C"/>
    <w:rsid w:val="00A10D53"/>
    <w:rsid w:val="00A20C83"/>
    <w:rsid w:val="00A52FC0"/>
    <w:rsid w:val="00A60295"/>
    <w:rsid w:val="00A77A67"/>
    <w:rsid w:val="00A84B7C"/>
    <w:rsid w:val="00A91E6C"/>
    <w:rsid w:val="00AA58B5"/>
    <w:rsid w:val="00AC2B61"/>
    <w:rsid w:val="00AC3901"/>
    <w:rsid w:val="00AC657B"/>
    <w:rsid w:val="00AC71F4"/>
    <w:rsid w:val="00AE44DD"/>
    <w:rsid w:val="00AE59E1"/>
    <w:rsid w:val="00AE6A46"/>
    <w:rsid w:val="00AF3B54"/>
    <w:rsid w:val="00B013CF"/>
    <w:rsid w:val="00B063BA"/>
    <w:rsid w:val="00B16D99"/>
    <w:rsid w:val="00B37BDA"/>
    <w:rsid w:val="00B40A01"/>
    <w:rsid w:val="00B472B1"/>
    <w:rsid w:val="00B47F6D"/>
    <w:rsid w:val="00B639F4"/>
    <w:rsid w:val="00B704F4"/>
    <w:rsid w:val="00B858B8"/>
    <w:rsid w:val="00B925CD"/>
    <w:rsid w:val="00B9396A"/>
    <w:rsid w:val="00BA3A7B"/>
    <w:rsid w:val="00BA4F86"/>
    <w:rsid w:val="00BC6634"/>
    <w:rsid w:val="00BC784B"/>
    <w:rsid w:val="00BD1EF4"/>
    <w:rsid w:val="00BD6C2A"/>
    <w:rsid w:val="00C11486"/>
    <w:rsid w:val="00C240CE"/>
    <w:rsid w:val="00C35547"/>
    <w:rsid w:val="00C54714"/>
    <w:rsid w:val="00C64C91"/>
    <w:rsid w:val="00C762AD"/>
    <w:rsid w:val="00C84709"/>
    <w:rsid w:val="00C85C03"/>
    <w:rsid w:val="00CA58C3"/>
    <w:rsid w:val="00CA6750"/>
    <w:rsid w:val="00CC0BB7"/>
    <w:rsid w:val="00CC20D1"/>
    <w:rsid w:val="00CC426F"/>
    <w:rsid w:val="00CD7728"/>
    <w:rsid w:val="00CF0D1A"/>
    <w:rsid w:val="00CF4CA4"/>
    <w:rsid w:val="00D035F5"/>
    <w:rsid w:val="00D17C20"/>
    <w:rsid w:val="00D35BA3"/>
    <w:rsid w:val="00D43142"/>
    <w:rsid w:val="00D454B4"/>
    <w:rsid w:val="00D536A5"/>
    <w:rsid w:val="00D66ED2"/>
    <w:rsid w:val="00D72711"/>
    <w:rsid w:val="00D9448C"/>
    <w:rsid w:val="00DA416D"/>
    <w:rsid w:val="00DB4CCB"/>
    <w:rsid w:val="00DC1EDB"/>
    <w:rsid w:val="00DF3F66"/>
    <w:rsid w:val="00E02B21"/>
    <w:rsid w:val="00E2086B"/>
    <w:rsid w:val="00E2211C"/>
    <w:rsid w:val="00E65597"/>
    <w:rsid w:val="00E7709E"/>
    <w:rsid w:val="00EA4A05"/>
    <w:rsid w:val="00EB2402"/>
    <w:rsid w:val="00EC1801"/>
    <w:rsid w:val="00EE1C0E"/>
    <w:rsid w:val="00EE72D5"/>
    <w:rsid w:val="00EF779F"/>
    <w:rsid w:val="00F069AE"/>
    <w:rsid w:val="00F113A6"/>
    <w:rsid w:val="00F16D94"/>
    <w:rsid w:val="00F16E0E"/>
    <w:rsid w:val="00F23B16"/>
    <w:rsid w:val="00F3781A"/>
    <w:rsid w:val="00F61901"/>
    <w:rsid w:val="00F9183E"/>
    <w:rsid w:val="00FA4AF5"/>
    <w:rsid w:val="00FA54B9"/>
    <w:rsid w:val="00FC577E"/>
    <w:rsid w:val="00FE5601"/>
    <w:rsid w:val="00FE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DA8"/>
    <w:pPr>
      <w:ind w:left="720"/>
      <w:contextualSpacing/>
    </w:pPr>
  </w:style>
  <w:style w:type="table" w:styleId="TableGrid">
    <w:name w:val="Table Grid"/>
    <w:basedOn w:val="TableNormal"/>
    <w:uiPriority w:val="99"/>
    <w:rsid w:val="00B47F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4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7F6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7F6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4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308</Words>
  <Characters>1849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RGOAW</dc:creator>
  <cp:keywords/>
  <dc:description/>
  <cp:lastModifiedBy>AR</cp:lastModifiedBy>
  <cp:revision>2</cp:revision>
  <cp:lastPrinted>2017-09-18T09:31:00Z</cp:lastPrinted>
  <dcterms:created xsi:type="dcterms:W3CDTF">2017-09-18T09:45:00Z</dcterms:created>
  <dcterms:modified xsi:type="dcterms:W3CDTF">2017-09-18T09:45:00Z</dcterms:modified>
</cp:coreProperties>
</file>